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6BDF" w14:textId="1E645BCC" w:rsidR="008E2386" w:rsidRPr="00B06D77" w:rsidRDefault="00B06D77" w:rsidP="0028495A">
      <w:pPr>
        <w:pStyle w:val="TZtitulek"/>
        <w:jc w:val="center"/>
        <w:rPr>
          <w:sz w:val="36"/>
          <w:szCs w:val="16"/>
        </w:rPr>
      </w:pPr>
      <w:r w:rsidRPr="00B06D77">
        <w:rPr>
          <w:sz w:val="36"/>
          <w:szCs w:val="16"/>
        </w:rPr>
        <w:t>Představenstvo ČSOB Pojišťovny opustil Stanislav Uma, nahradil jej Petr Hošek</w:t>
      </w:r>
    </w:p>
    <w:p w14:paraId="533C6BC7" w14:textId="3BD5C57E" w:rsidR="00B06D77" w:rsidRPr="00B06D77" w:rsidRDefault="00B06D77" w:rsidP="00B06D77">
      <w:pPr>
        <w:pStyle w:val="TZperex"/>
        <w:spacing w:after="0"/>
      </w:pPr>
      <w:r>
        <w:t>V představenstvu ČSOB Pojišťovny skončil ke konci uplynulého roku Stan</w:t>
      </w:r>
      <w:r w:rsidRPr="00B06D77">
        <w:t xml:space="preserve">islav Uma, </w:t>
      </w:r>
      <w:r>
        <w:t>který nadále bude působit mimo skupinu ČSOB.</w:t>
      </w:r>
      <w:r w:rsidRPr="00B06D77">
        <w:t xml:space="preserve"> Od 1. února 2026 se novým členem představenstva ČSOB Pojišťovny st</w:t>
      </w:r>
      <w:r w:rsidR="00FE743A">
        <w:t>ává</w:t>
      </w:r>
      <w:r w:rsidRPr="00B06D77">
        <w:t xml:space="preserve"> Petr Hošek</w:t>
      </w:r>
      <w:r>
        <w:t>, jenž do společnosti přechází z</w:t>
      </w:r>
      <w:r w:rsidRPr="00B06D77">
        <w:t xml:space="preserve"> pozice generálního ředitele </w:t>
      </w:r>
      <w:r>
        <w:t>firmy</w:t>
      </w:r>
      <w:r w:rsidRPr="00B06D77">
        <w:t xml:space="preserve"> Ušetřeno.cz.</w:t>
      </w:r>
    </w:p>
    <w:p w14:paraId="4FFF982B" w14:textId="65AB6BD3" w:rsidR="00B06D77" w:rsidRPr="00B06D77" w:rsidRDefault="00B06D77" w:rsidP="00B06D77">
      <w:pPr>
        <w:pStyle w:val="TZperex"/>
        <w:rPr>
          <w:b w:val="0"/>
          <w:i/>
          <w:iCs/>
          <w:color w:val="auto"/>
          <w:sz w:val="20"/>
        </w:rPr>
      </w:pPr>
      <w:r>
        <w:rPr>
          <w:b w:val="0"/>
          <w:i/>
          <w:iCs/>
          <w:color w:val="auto"/>
          <w:sz w:val="20"/>
        </w:rPr>
        <w:br/>
      </w:r>
      <w:r w:rsidRPr="00B06D77">
        <w:rPr>
          <w:b w:val="0"/>
          <w:i/>
          <w:iCs/>
          <w:color w:val="auto"/>
          <w:sz w:val="20"/>
        </w:rPr>
        <w:t>„Stan</w:t>
      </w:r>
      <w:r>
        <w:rPr>
          <w:b w:val="0"/>
          <w:i/>
          <w:iCs/>
          <w:color w:val="auto"/>
          <w:sz w:val="20"/>
        </w:rPr>
        <w:t>islav Uma</w:t>
      </w:r>
      <w:r w:rsidRPr="00B06D77">
        <w:rPr>
          <w:b w:val="0"/>
          <w:i/>
          <w:iCs/>
          <w:color w:val="auto"/>
          <w:sz w:val="20"/>
        </w:rPr>
        <w:t xml:space="preserve"> stál u zásadní modernizace a zefektivnění likvidace pojistných událostí, významně přispěl ke zlepšení projektového a procesního managementu i činností back</w:t>
      </w:r>
      <w:r>
        <w:rPr>
          <w:b w:val="0"/>
          <w:i/>
          <w:iCs/>
          <w:color w:val="auto"/>
          <w:sz w:val="20"/>
        </w:rPr>
        <w:t xml:space="preserve"> </w:t>
      </w:r>
      <w:r w:rsidRPr="00B06D77">
        <w:rPr>
          <w:b w:val="0"/>
          <w:i/>
          <w:iCs/>
          <w:color w:val="auto"/>
          <w:sz w:val="20"/>
        </w:rPr>
        <w:t>offic</w:t>
      </w:r>
      <w:r w:rsidR="000D0634">
        <w:rPr>
          <w:b w:val="0"/>
          <w:i/>
          <w:iCs/>
          <w:color w:val="auto"/>
          <w:sz w:val="20"/>
        </w:rPr>
        <w:t>e</w:t>
      </w:r>
      <w:r w:rsidRPr="00B06D77">
        <w:rPr>
          <w:b w:val="0"/>
          <w:i/>
          <w:iCs/>
          <w:color w:val="auto"/>
          <w:sz w:val="20"/>
        </w:rPr>
        <w:t xml:space="preserve">. </w:t>
      </w:r>
      <w:r w:rsidR="00AF034E">
        <w:rPr>
          <w:b w:val="0"/>
          <w:i/>
          <w:iCs/>
          <w:color w:val="auto"/>
          <w:sz w:val="20"/>
        </w:rPr>
        <w:t>Zároveň</w:t>
      </w:r>
      <w:r w:rsidRPr="00B06D77">
        <w:rPr>
          <w:b w:val="0"/>
          <w:i/>
          <w:iCs/>
          <w:color w:val="auto"/>
          <w:sz w:val="20"/>
        </w:rPr>
        <w:t xml:space="preserve"> se podílel na posílení celkové spolupráce ve skupině ČSOB</w:t>
      </w:r>
      <w:r w:rsidR="00EB606A">
        <w:rPr>
          <w:b w:val="0"/>
          <w:i/>
          <w:iCs/>
          <w:color w:val="auto"/>
          <w:sz w:val="20"/>
        </w:rPr>
        <w:t xml:space="preserve"> a</w:t>
      </w:r>
      <w:r w:rsidRPr="00B06D77">
        <w:rPr>
          <w:b w:val="0"/>
          <w:i/>
          <w:iCs/>
          <w:color w:val="auto"/>
          <w:sz w:val="20"/>
        </w:rPr>
        <w:t xml:space="preserve"> přispěl k mnoha úspěchům a oceněním, které jsme jako </w:t>
      </w:r>
      <w:r>
        <w:rPr>
          <w:b w:val="0"/>
          <w:i/>
          <w:iCs/>
          <w:color w:val="auto"/>
          <w:sz w:val="20"/>
        </w:rPr>
        <w:t>p</w:t>
      </w:r>
      <w:r w:rsidRPr="00B06D77">
        <w:rPr>
          <w:b w:val="0"/>
          <w:i/>
          <w:iCs/>
          <w:color w:val="auto"/>
          <w:sz w:val="20"/>
        </w:rPr>
        <w:t>ojišťovna v posledních letech získali," </w:t>
      </w:r>
      <w:r w:rsidRPr="00B06D77">
        <w:rPr>
          <w:b w:val="0"/>
          <w:color w:val="auto"/>
          <w:sz w:val="20"/>
        </w:rPr>
        <w:t>říká k organizačním změnám </w:t>
      </w:r>
      <w:r w:rsidRPr="00B06D77">
        <w:rPr>
          <w:bCs/>
          <w:color w:val="auto"/>
          <w:sz w:val="20"/>
        </w:rPr>
        <w:t>Jiří Střelický, generální ředitel ČSOB Pojišťovny</w:t>
      </w:r>
      <w:r w:rsidR="00916197">
        <w:rPr>
          <w:bCs/>
          <w:color w:val="auto"/>
          <w:sz w:val="20"/>
        </w:rPr>
        <w:t>,</w:t>
      </w:r>
      <w:r w:rsidR="00FE743A">
        <w:rPr>
          <w:b w:val="0"/>
          <w:color w:val="auto"/>
          <w:sz w:val="20"/>
        </w:rPr>
        <w:t xml:space="preserve"> a dodává: </w:t>
      </w:r>
      <w:r w:rsidR="00FE743A" w:rsidRPr="00FE743A">
        <w:rPr>
          <w:b w:val="0"/>
          <w:i/>
          <w:iCs/>
          <w:color w:val="auto"/>
          <w:sz w:val="20"/>
        </w:rPr>
        <w:t>„Zároveň u nás vítám Petra Hoška, který přichází doplnit náš tým</w:t>
      </w:r>
      <w:r w:rsidR="00D64B24">
        <w:rPr>
          <w:b w:val="0"/>
          <w:i/>
          <w:iCs/>
          <w:color w:val="auto"/>
          <w:sz w:val="20"/>
        </w:rPr>
        <w:t xml:space="preserve">. </w:t>
      </w:r>
      <w:r w:rsidR="00A545A8">
        <w:rPr>
          <w:b w:val="0"/>
          <w:i/>
          <w:iCs/>
          <w:color w:val="auto"/>
          <w:sz w:val="20"/>
        </w:rPr>
        <w:t>Má</w:t>
      </w:r>
      <w:r w:rsidR="00D64B24">
        <w:rPr>
          <w:b w:val="0"/>
          <w:i/>
          <w:iCs/>
          <w:color w:val="auto"/>
          <w:sz w:val="20"/>
        </w:rPr>
        <w:t xml:space="preserve"> bohaté zkušenosti </w:t>
      </w:r>
      <w:r w:rsidR="00543682">
        <w:rPr>
          <w:b w:val="0"/>
          <w:i/>
          <w:iCs/>
          <w:color w:val="auto"/>
          <w:sz w:val="20"/>
        </w:rPr>
        <w:t xml:space="preserve">jak z finančního sektoru, tak </w:t>
      </w:r>
      <w:r w:rsidR="00650535">
        <w:rPr>
          <w:b w:val="0"/>
          <w:i/>
          <w:iCs/>
          <w:color w:val="auto"/>
          <w:sz w:val="20"/>
        </w:rPr>
        <w:t>z oblasti technologií</w:t>
      </w:r>
      <w:r w:rsidR="00A545A8">
        <w:rPr>
          <w:b w:val="0"/>
          <w:i/>
          <w:iCs/>
          <w:color w:val="auto"/>
          <w:sz w:val="20"/>
        </w:rPr>
        <w:t xml:space="preserve"> a inovací</w:t>
      </w:r>
      <w:r w:rsidR="00650535">
        <w:rPr>
          <w:b w:val="0"/>
          <w:i/>
          <w:iCs/>
          <w:color w:val="auto"/>
          <w:sz w:val="20"/>
        </w:rPr>
        <w:t xml:space="preserve">. Věřím, že díky těmto </w:t>
      </w:r>
      <w:r w:rsidR="00FE743A" w:rsidRPr="00FE743A">
        <w:rPr>
          <w:b w:val="0"/>
          <w:i/>
          <w:iCs/>
          <w:color w:val="auto"/>
          <w:sz w:val="20"/>
        </w:rPr>
        <w:t>svým</w:t>
      </w:r>
      <w:r w:rsidR="00650535">
        <w:rPr>
          <w:b w:val="0"/>
          <w:i/>
          <w:iCs/>
          <w:color w:val="auto"/>
          <w:sz w:val="20"/>
        </w:rPr>
        <w:t xml:space="preserve"> přednostem</w:t>
      </w:r>
      <w:r w:rsidR="00FE743A" w:rsidRPr="00FE743A">
        <w:rPr>
          <w:b w:val="0"/>
          <w:i/>
          <w:iCs/>
          <w:color w:val="auto"/>
          <w:sz w:val="20"/>
        </w:rPr>
        <w:t xml:space="preserve"> </w:t>
      </w:r>
      <w:r w:rsidR="003217C8">
        <w:rPr>
          <w:b w:val="0"/>
          <w:i/>
          <w:iCs/>
          <w:color w:val="auto"/>
          <w:sz w:val="20"/>
        </w:rPr>
        <w:t>posune péči o naše klienty zase o kus dopředu.</w:t>
      </w:r>
      <w:r w:rsidR="00FE743A" w:rsidRPr="00FE743A">
        <w:rPr>
          <w:b w:val="0"/>
          <w:i/>
          <w:iCs/>
          <w:color w:val="auto"/>
          <w:sz w:val="20"/>
        </w:rPr>
        <w:t>“</w:t>
      </w:r>
    </w:p>
    <w:p w14:paraId="3DB6DA69" w14:textId="38A04667" w:rsidR="00523D56" w:rsidRDefault="00523D56" w:rsidP="00523D56">
      <w:pPr>
        <w:pStyle w:val="TZperex"/>
        <w:rPr>
          <w:b w:val="0"/>
          <w:color w:val="auto"/>
          <w:sz w:val="20"/>
        </w:rPr>
      </w:pPr>
      <w:r w:rsidRPr="00FE743A">
        <w:rPr>
          <w:b w:val="0"/>
          <w:i/>
          <w:iCs/>
          <w:color w:val="auto"/>
          <w:sz w:val="20"/>
        </w:rPr>
        <w:t>„</w:t>
      </w:r>
      <w:r>
        <w:rPr>
          <w:b w:val="0"/>
          <w:i/>
          <w:iCs/>
          <w:color w:val="auto"/>
          <w:sz w:val="20"/>
        </w:rPr>
        <w:t>Těší mě, že budu součástí úspěšně se transformující moderní společnosti.  Před pojistným trhem s</w:t>
      </w:r>
      <w:r w:rsidRPr="00FE743A">
        <w:rPr>
          <w:b w:val="0"/>
          <w:i/>
          <w:iCs/>
          <w:color w:val="auto"/>
          <w:sz w:val="20"/>
        </w:rPr>
        <w:t>tojí řada atraktivních technologických výzev, které jsou skvělou příležitostí</w:t>
      </w:r>
      <w:r>
        <w:rPr>
          <w:b w:val="0"/>
          <w:i/>
          <w:iCs/>
          <w:color w:val="auto"/>
          <w:sz w:val="20"/>
        </w:rPr>
        <w:t xml:space="preserve"> i pro ČSOB Pojišťovnu</w:t>
      </w:r>
      <w:r w:rsidRPr="00FE743A">
        <w:rPr>
          <w:b w:val="0"/>
          <w:i/>
          <w:iCs/>
          <w:color w:val="auto"/>
          <w:sz w:val="20"/>
        </w:rPr>
        <w:t xml:space="preserve"> k</w:t>
      </w:r>
      <w:r w:rsidR="00392439">
        <w:rPr>
          <w:b w:val="0"/>
          <w:i/>
          <w:iCs/>
          <w:color w:val="auto"/>
          <w:sz w:val="20"/>
        </w:rPr>
        <w:t> </w:t>
      </w:r>
      <w:r w:rsidRPr="00FE743A">
        <w:rPr>
          <w:b w:val="0"/>
          <w:i/>
          <w:iCs/>
          <w:color w:val="auto"/>
          <w:sz w:val="20"/>
        </w:rPr>
        <w:t>inovacím</w:t>
      </w:r>
      <w:r w:rsidR="00392439">
        <w:rPr>
          <w:b w:val="0"/>
          <w:i/>
          <w:iCs/>
          <w:color w:val="auto"/>
          <w:sz w:val="20"/>
        </w:rPr>
        <w:t xml:space="preserve"> </w:t>
      </w:r>
      <w:r w:rsidRPr="00FE743A">
        <w:rPr>
          <w:b w:val="0"/>
          <w:i/>
          <w:iCs/>
          <w:color w:val="auto"/>
          <w:sz w:val="20"/>
        </w:rPr>
        <w:t>služeb. Naš</w:t>
      </w:r>
      <w:r w:rsidR="000D0634">
        <w:rPr>
          <w:b w:val="0"/>
          <w:i/>
          <w:iCs/>
          <w:color w:val="auto"/>
          <w:sz w:val="20"/>
        </w:rPr>
        <w:t>í</w:t>
      </w:r>
      <w:r w:rsidRPr="00FE743A">
        <w:rPr>
          <w:b w:val="0"/>
          <w:i/>
          <w:iCs/>
          <w:color w:val="auto"/>
          <w:sz w:val="20"/>
        </w:rPr>
        <w:t xml:space="preserve">m společným cílem je posunout klientskou spokojenost na další úroveň a tím </w:t>
      </w:r>
      <w:r w:rsidR="00B323E6">
        <w:rPr>
          <w:b w:val="0"/>
          <w:i/>
          <w:iCs/>
          <w:color w:val="auto"/>
          <w:sz w:val="20"/>
        </w:rPr>
        <w:t>posílit naši</w:t>
      </w:r>
      <w:r>
        <w:rPr>
          <w:b w:val="0"/>
          <w:i/>
          <w:iCs/>
          <w:color w:val="auto"/>
          <w:sz w:val="20"/>
        </w:rPr>
        <w:t xml:space="preserve"> </w:t>
      </w:r>
      <w:r w:rsidRPr="00FE743A">
        <w:rPr>
          <w:b w:val="0"/>
          <w:i/>
          <w:iCs/>
          <w:color w:val="auto"/>
          <w:sz w:val="20"/>
        </w:rPr>
        <w:t>pozici na trhu</w:t>
      </w:r>
      <w:r>
        <w:rPr>
          <w:b w:val="0"/>
          <w:i/>
          <w:iCs/>
          <w:color w:val="auto"/>
          <w:sz w:val="20"/>
        </w:rPr>
        <w:t xml:space="preserve">,“ </w:t>
      </w:r>
      <w:r w:rsidRPr="00FE743A">
        <w:rPr>
          <w:b w:val="0"/>
          <w:color w:val="auto"/>
          <w:sz w:val="20"/>
        </w:rPr>
        <w:t xml:space="preserve">uvedl </w:t>
      </w:r>
      <w:r w:rsidRPr="00FE743A">
        <w:rPr>
          <w:bCs/>
          <w:color w:val="auto"/>
          <w:sz w:val="20"/>
        </w:rPr>
        <w:t>Petr Hošek</w:t>
      </w:r>
      <w:r w:rsidRPr="00FE743A">
        <w:rPr>
          <w:b w:val="0"/>
          <w:color w:val="auto"/>
          <w:sz w:val="20"/>
        </w:rPr>
        <w:t>.</w:t>
      </w:r>
    </w:p>
    <w:p w14:paraId="0D19826A" w14:textId="2B0577ED" w:rsidR="00B06D77" w:rsidRPr="00B06D77" w:rsidRDefault="00B06D77" w:rsidP="00B06D77">
      <w:pPr>
        <w:pStyle w:val="TZperex"/>
        <w:rPr>
          <w:b w:val="0"/>
          <w:color w:val="auto"/>
          <w:sz w:val="20"/>
        </w:rPr>
      </w:pPr>
      <w:r w:rsidRPr="00B06D77">
        <w:rPr>
          <w:bCs/>
          <w:color w:val="auto"/>
          <w:sz w:val="20"/>
        </w:rPr>
        <w:t>Petr Hošek</w:t>
      </w:r>
      <w:r w:rsidRPr="00B06D77">
        <w:rPr>
          <w:b w:val="0"/>
          <w:color w:val="auto"/>
          <w:sz w:val="20"/>
        </w:rPr>
        <w:t xml:space="preserve"> má bohaté zkušenosti v oblasti pojišťovnictví – začínal jako produktový manažer v České pojišťovně (2004), poté působil jako provozní ředitel ve společnosti AXA CZ/SK a od roku 2012 jako zástupce generálního ředitele AXA Assistance CEE. V rámci AXA Assistance byl také odpovědný za polský, slovenský a rakouský trh. V letech 2016</w:t>
      </w:r>
      <w:r>
        <w:rPr>
          <w:b w:val="0"/>
          <w:color w:val="auto"/>
          <w:sz w:val="20"/>
        </w:rPr>
        <w:t xml:space="preserve"> až </w:t>
      </w:r>
      <w:r w:rsidRPr="00B06D77">
        <w:rPr>
          <w:b w:val="0"/>
          <w:color w:val="auto"/>
          <w:sz w:val="20"/>
        </w:rPr>
        <w:t>2020</w:t>
      </w:r>
      <w:r>
        <w:rPr>
          <w:b w:val="0"/>
          <w:color w:val="auto"/>
          <w:sz w:val="20"/>
        </w:rPr>
        <w:t xml:space="preserve"> </w:t>
      </w:r>
      <w:r w:rsidRPr="00B06D77">
        <w:rPr>
          <w:b w:val="0"/>
          <w:color w:val="auto"/>
          <w:sz w:val="20"/>
        </w:rPr>
        <w:t xml:space="preserve">zastával pozici Chief Technical Officer ve společnosti AXA Partners CEE. Do skupiny KBC nastoupil v roce 2020 jako generální </w:t>
      </w:r>
      <w:r>
        <w:rPr>
          <w:b w:val="0"/>
          <w:color w:val="auto"/>
          <w:sz w:val="20"/>
        </w:rPr>
        <w:t xml:space="preserve">ředitel </w:t>
      </w:r>
      <w:r w:rsidRPr="00B06D77">
        <w:rPr>
          <w:b w:val="0"/>
          <w:color w:val="auto"/>
          <w:sz w:val="20"/>
        </w:rPr>
        <w:t xml:space="preserve">společnosti Ušetřeno.cz. </w:t>
      </w:r>
    </w:p>
    <w:p w14:paraId="228C7E4D" w14:textId="0B2274A8" w:rsidR="00FE743A" w:rsidRPr="00FE743A" w:rsidRDefault="00FE743A" w:rsidP="00FE743A">
      <w:pPr>
        <w:pStyle w:val="TZperex"/>
        <w:rPr>
          <w:b w:val="0"/>
          <w:i/>
          <w:iCs/>
          <w:color w:val="auto"/>
          <w:sz w:val="18"/>
          <w:szCs w:val="18"/>
        </w:rPr>
      </w:pPr>
      <w:r w:rsidRPr="00FE743A">
        <w:rPr>
          <w:b w:val="0"/>
          <w:i/>
          <w:iCs/>
          <w:color w:val="auto"/>
          <w:sz w:val="18"/>
          <w:szCs w:val="18"/>
        </w:rPr>
        <w:t>Pozn.: Stanislav Uma byl zároveň místopředsedou představenstva. Kdo jej nahradí v této pozici</w:t>
      </w:r>
      <w:r w:rsidR="004E545C">
        <w:rPr>
          <w:b w:val="0"/>
          <w:i/>
          <w:iCs/>
          <w:color w:val="auto"/>
          <w:sz w:val="18"/>
          <w:szCs w:val="18"/>
        </w:rPr>
        <w:t>,</w:t>
      </w:r>
      <w:r w:rsidRPr="00FE743A">
        <w:rPr>
          <w:b w:val="0"/>
          <w:i/>
          <w:iCs/>
          <w:color w:val="auto"/>
          <w:sz w:val="18"/>
          <w:szCs w:val="18"/>
        </w:rPr>
        <w:t xml:space="preserve"> a jaké budou role dalších členů nového představenstva bude zveřejněno v nejbližších týdnech.</w:t>
      </w:r>
    </w:p>
    <w:p w14:paraId="4F83202D" w14:textId="68C167D3" w:rsidR="00091DD1" w:rsidRPr="003F3243" w:rsidRDefault="00F063C3">
      <w:r w:rsidRPr="0022395C">
        <w:rPr>
          <w:noProof/>
          <w:color w:val="003366" w:themeColor="text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7AC37" wp14:editId="004675A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4716000" cy="2181600"/>
                <wp:effectExtent l="0" t="0" r="8890" b="0"/>
                <wp:wrapTopAndBottom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000" cy="21816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5BA60313" w14:textId="77777777" w:rsidR="00F063C3" w:rsidRDefault="00F063C3" w:rsidP="00F063C3">
                            <w:pPr>
                              <w:pStyle w:val="TZmensi-text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0361E" wp14:editId="78A908A4">
                                  <wp:extent cx="1295400" cy="141410"/>
                                  <wp:effectExtent l="0" t="0" r="0" b="0"/>
                                  <wp:docPr id="1616159925" name="Obráze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Obrázek 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rcRect t="827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41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D0D00A" w14:textId="77777777" w:rsidR="00F063C3" w:rsidRPr="00D16285" w:rsidRDefault="00F063C3" w:rsidP="00F063C3">
                            <w:pPr>
                              <w:pStyle w:val="Normlnmodra"/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 w:rsidRPr="00D16285">
                              <w:rPr>
                                <w:b/>
                                <w:bCs/>
                              </w:rPr>
                              <w:t>Jak náš přístup může zlepšit svět kolem nás?</w:t>
                            </w:r>
                          </w:p>
                          <w:p w14:paraId="07C9C4D6" w14:textId="77777777" w:rsidR="00F063C3" w:rsidRPr="00F57025" w:rsidRDefault="00F063C3" w:rsidP="00F063C3">
                            <w:pPr>
                              <w:pStyle w:val="TZmensi-texty"/>
                            </w:pPr>
                            <w:r w:rsidRPr="00F57025">
                              <w:t xml:space="preserve">Věříme, že i drobnosti mohou ve vztahu s našimi klienty udělat hodně. Proto například odměňujeme ty, kteří aktivně využívají v ČSOB účet a platí kartou. Získávají třeba bonusovou sazbu na spořicím účtu, nižší úroky u hypoték nebo výhodnější pojistné podmínky. </w:t>
                            </w:r>
                          </w:p>
                          <w:p w14:paraId="6290F7DE" w14:textId="77777777" w:rsidR="00F063C3" w:rsidRPr="00F57025" w:rsidRDefault="00F063C3" w:rsidP="00F063C3">
                            <w:pPr>
                              <w:pStyle w:val="TZmensi-texty"/>
                            </w:pPr>
                            <w:r w:rsidRPr="00F57025">
                              <w:t xml:space="preserve">Chceme také zlepšit svět kolem nás. Proto jsme společně s policií proškolili přes </w:t>
                            </w:r>
                            <w:r>
                              <w:t>1 milion</w:t>
                            </w:r>
                            <w:r w:rsidRPr="00F57025">
                              <w:t xml:space="preserve"> lidí v oblasti kyberbezpečnosti a klientům před kyberzločinci uchránili miliardy korun. Aktivně jsme pomáhali v oblastech, zasažených povodněmi. Na pomoc do postižených regionů jsme poslali 45 milionů korun.</w:t>
                            </w:r>
                          </w:p>
                          <w:p w14:paraId="6E81ED57" w14:textId="77777777" w:rsidR="00F063C3" w:rsidRPr="00F57025" w:rsidRDefault="00F063C3" w:rsidP="00F063C3">
                            <w:pPr>
                              <w:pStyle w:val="TZmensi-texty"/>
                            </w:pPr>
                            <w:r w:rsidRPr="00F57025">
                              <w:t>Důležitá je pro nás i možnost volby. Proto rozvíjíme jak technologické inovace, tak osobní kontakt. Těší nás, že počet aktivních uživatelů mobilního bankovnictví ČSOB Smart loni narostl na skoro 1,5 milionu, ale klienty rádi přivítáme i v pobočkové síti.</w:t>
                            </w:r>
                          </w:p>
                          <w:p w14:paraId="097B1FD0" w14:textId="77777777" w:rsidR="00F063C3" w:rsidRPr="00F57025" w:rsidRDefault="00F063C3" w:rsidP="00F063C3">
                            <w:pPr>
                              <w:pStyle w:val="TZmensi-texty"/>
                            </w:pPr>
                            <w:r w:rsidRPr="00F57025">
                              <w:t>Pevně doufáme, že tento přístup přináší našim klientům ten nejlepší zážitek a může vést k partnerství na celý život.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44000" bIns="50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7AC37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0;margin-top:19.6pt;width:371.35pt;height:17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" stroked="f" strokeweight=".5pt">
                <v:fill r:id="rId14" o:title="" recolor="t" rotate="t" type="frame"/>
                <v:textbox style="mso-fit-shape-to-text:t" inset="5mm,3mm,4mm,14mm">
                  <w:txbxContent>
                    <w:p w14:paraId="5BA60313" w14:textId="77777777" w:rsidR="00F063C3" w:rsidRDefault="00F063C3" w:rsidP="00F063C3">
                      <w:pPr>
                        <w:pStyle w:val="TZmensi-texty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80361E" wp14:editId="78A908A4">
                            <wp:extent cx="1295400" cy="141410"/>
                            <wp:effectExtent l="0" t="0" r="0" b="0"/>
                            <wp:docPr id="1616159925" name="Obráze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Obrázek 18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rcRect t="827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95400" cy="1414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D0D00A" w14:textId="77777777" w:rsidR="00F063C3" w:rsidRPr="00D16285" w:rsidRDefault="00F063C3" w:rsidP="00F063C3">
                      <w:pPr>
                        <w:pStyle w:val="Normlnmodra"/>
                        <w:spacing w:before="120"/>
                        <w:rPr>
                          <w:b/>
                          <w:bCs/>
                        </w:rPr>
                      </w:pPr>
                      <w:r w:rsidRPr="00D16285">
                        <w:rPr>
                          <w:b/>
                          <w:bCs/>
                        </w:rPr>
                        <w:t>Jak náš přístup může zlepšit svět kolem nás?</w:t>
                      </w:r>
                    </w:p>
                    <w:p w14:paraId="07C9C4D6" w14:textId="77777777" w:rsidR="00F063C3" w:rsidRPr="00F57025" w:rsidRDefault="00F063C3" w:rsidP="00F063C3">
                      <w:pPr>
                        <w:pStyle w:val="TZmensi-texty"/>
                      </w:pPr>
                      <w:r w:rsidRPr="00F57025">
                        <w:t xml:space="preserve">Věříme, že i drobnosti mohou ve vztahu s našimi klienty udělat hodně. Proto například odměňujeme ty, kteří aktivně využívají v ČSOB účet a platí kartou. Získávají třeba bonusovou sazbu na spořicím účtu, nižší úroky u hypoték nebo výhodnější pojistné podmínky. </w:t>
                      </w:r>
                    </w:p>
                    <w:p w14:paraId="6290F7DE" w14:textId="77777777" w:rsidR="00F063C3" w:rsidRPr="00F57025" w:rsidRDefault="00F063C3" w:rsidP="00F063C3">
                      <w:pPr>
                        <w:pStyle w:val="TZmensi-texty"/>
                      </w:pPr>
                      <w:r w:rsidRPr="00F57025">
                        <w:t xml:space="preserve">Chceme také zlepšit svět kolem nás. Proto jsme společně s policií proškolili přes </w:t>
                      </w:r>
                      <w:r>
                        <w:t>1 milion</w:t>
                      </w:r>
                      <w:r w:rsidRPr="00F57025">
                        <w:t xml:space="preserve"> lidí v oblasti kyberbezpečnosti a klientům před kyberzločinci uchránili miliardy korun. Aktivně jsme pomáhali v oblastech, zasažených povodněmi. Na pomoc do postižených regionů jsme poslali 45 milionů korun.</w:t>
                      </w:r>
                    </w:p>
                    <w:p w14:paraId="6E81ED57" w14:textId="77777777" w:rsidR="00F063C3" w:rsidRPr="00F57025" w:rsidRDefault="00F063C3" w:rsidP="00F063C3">
                      <w:pPr>
                        <w:pStyle w:val="TZmensi-texty"/>
                      </w:pPr>
                      <w:r w:rsidRPr="00F57025">
                        <w:t>Důležitá je pro nás i možnost volby. Proto rozvíjíme jak technologické inovace, tak osobní kontakt. Těší nás, že počet aktivních uživatelů mobilního bankovnictví ČSOB Smart loni narostl na skoro 1,5 milionu, ale klienty rádi přivítáme i v pobočkové síti.</w:t>
                      </w:r>
                    </w:p>
                    <w:p w14:paraId="097B1FD0" w14:textId="77777777" w:rsidR="00F063C3" w:rsidRPr="00F57025" w:rsidRDefault="00F063C3" w:rsidP="00F063C3">
                      <w:pPr>
                        <w:pStyle w:val="TZmensi-texty"/>
                      </w:pPr>
                      <w:r w:rsidRPr="00F57025">
                        <w:t>Pevně doufáme, že tento přístup přináší našim klientům ten nejlepší zážitek a může vést k partnerství na celý život.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091DD1" w:rsidRPr="003F3243" w:rsidSect="00237962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1702" w:left="3686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EB5F" w14:textId="77777777" w:rsidR="001E6217" w:rsidRDefault="001E6217" w:rsidP="00CF0D33">
      <w:r>
        <w:separator/>
      </w:r>
    </w:p>
  </w:endnote>
  <w:endnote w:type="continuationSeparator" w:id="0">
    <w:p w14:paraId="100E7954" w14:textId="77777777" w:rsidR="001E6217" w:rsidRDefault="001E6217" w:rsidP="00CF0D33">
      <w:r>
        <w:continuationSeparator/>
      </w:r>
    </w:p>
  </w:endnote>
  <w:endnote w:type="continuationNotice" w:id="1">
    <w:p w14:paraId="476B969E" w14:textId="77777777" w:rsidR="001E6217" w:rsidRDefault="001E6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B9B" w14:textId="2F86901C" w:rsidR="006A6E8F" w:rsidRPr="00441F21" w:rsidRDefault="00D75484" w:rsidP="00CF0D33">
    <w:pPr>
      <w:pStyle w:val="Zpat"/>
    </w:pPr>
    <w:r w:rsidRPr="00E50E18">
      <w:rPr>
        <w:lang w:eastAsia="cs-CZ"/>
      </w:rPr>
      <w:drawing>
        <wp:anchor distT="0" distB="0" distL="114300" distR="114300" simplePos="0" relativeHeight="251658261" behindDoc="0" locked="1" layoutInCell="1" allowOverlap="1" wp14:anchorId="768FE24D" wp14:editId="69FEC8C9">
          <wp:simplePos x="0" y="0"/>
          <wp:positionH relativeFrom="page">
            <wp:posOffset>1238250</wp:posOffset>
          </wp:positionH>
          <wp:positionV relativeFrom="page">
            <wp:posOffset>10046335</wp:posOffset>
          </wp:positionV>
          <wp:extent cx="216000" cy="216000"/>
          <wp:effectExtent l="0" t="0" r="0" b="0"/>
          <wp:wrapNone/>
          <wp:docPr id="208588272" name="Grafický objekt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48033" name="Grafický objekt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2" behindDoc="0" locked="1" layoutInCell="1" allowOverlap="1" wp14:anchorId="067FE1C5" wp14:editId="6E69BB3B">
          <wp:simplePos x="0" y="0"/>
          <wp:positionH relativeFrom="page">
            <wp:posOffset>1497965</wp:posOffset>
          </wp:positionH>
          <wp:positionV relativeFrom="page">
            <wp:posOffset>10047605</wp:posOffset>
          </wp:positionV>
          <wp:extent cx="216000" cy="216000"/>
          <wp:effectExtent l="0" t="0" r="0" b="0"/>
          <wp:wrapNone/>
          <wp:docPr id="2135675488" name="Grafický objekt 1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669226" name="Grafický objekt 1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3" behindDoc="0" locked="1" layoutInCell="1" allowOverlap="1" wp14:anchorId="21BBA606" wp14:editId="6940BC12">
          <wp:simplePos x="0" y="0"/>
          <wp:positionH relativeFrom="page">
            <wp:posOffset>1753235</wp:posOffset>
          </wp:positionH>
          <wp:positionV relativeFrom="page">
            <wp:posOffset>10046335</wp:posOffset>
          </wp:positionV>
          <wp:extent cx="216000" cy="216000"/>
          <wp:effectExtent l="0" t="0" r="0" b="0"/>
          <wp:wrapNone/>
          <wp:docPr id="1259529817" name="Grafický objekt 1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50274" name="Grafický objekt 1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4" behindDoc="0" locked="1" layoutInCell="1" allowOverlap="1" wp14:anchorId="53A46A38" wp14:editId="347F54ED">
          <wp:simplePos x="0" y="0"/>
          <wp:positionH relativeFrom="page">
            <wp:posOffset>464185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2031651448" name="Grafický objekt 1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88504" name="Grafický objekt 1">
                    <a:hlinkClick r:id="rId10"/>
                  </pic:cNvPr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:asvg="http://schemas.microsoft.com/office/drawing/2016/SVG/main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5" behindDoc="0" locked="1" layoutInCell="1" allowOverlap="1" wp14:anchorId="3FBFC112" wp14:editId="13E9E23D">
          <wp:simplePos x="0" y="0"/>
          <wp:positionH relativeFrom="page">
            <wp:posOffset>723900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1840683531" name="Grafický objekt 1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69360" name="Grafický objekt 1">
                    <a:hlinkClick r:id="rId13"/>
                  </pic:cNvPr>
                  <pic:cNvPicPr/>
                </pic:nvPicPr>
                <pic:blipFill>
                  <a:blip r:embed="rId14">
                    <a:extLst>
                      <a:ext uri="{96DAC541-7B7A-43D3-8B79-37D633B846F1}">
                        <asvg:svgBlip xmlns:asvg="http://schemas.microsoft.com/office/drawing/2016/SVG/main" r:embed="rId1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6" behindDoc="0" locked="1" layoutInCell="1" allowOverlap="1" wp14:anchorId="5C94BFE9" wp14:editId="6DB59415">
          <wp:simplePos x="0" y="0"/>
          <wp:positionH relativeFrom="page">
            <wp:posOffset>979170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1322588936" name="Grafický objekt 1">
            <a:hlinkClick xmlns:a="http://schemas.openxmlformats.org/drawingml/2006/main" r:id="rId1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46792" name="Grafický objekt 1">
                    <a:hlinkClick r:id="rId16"/>
                  </pic:cNvPr>
                  <pic:cNvPicPr/>
                </pic:nvPicPr>
                <pic:blipFill>
                  <a:blip r:embed="rId17">
                    <a:extLst>
                      <a:ext uri="{96DAC541-7B7A-43D3-8B79-37D633B846F1}">
                        <asvg:svgBlip xmlns:asvg="http://schemas.microsoft.com/office/drawing/2016/SVG/main" r:embed="rId1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7FE9">
      <w:rPr>
        <w:lang w:eastAsia="cs-CZ"/>
      </w:rPr>
      <w:drawing>
        <wp:anchor distT="0" distB="0" distL="114300" distR="114300" simplePos="0" relativeHeight="251658240" behindDoc="1" locked="1" layoutInCell="1" allowOverlap="1" wp14:anchorId="5C323FCD" wp14:editId="06D89EAB">
          <wp:simplePos x="0" y="0"/>
          <wp:positionH relativeFrom="page">
            <wp:align>left</wp:align>
          </wp:positionH>
          <wp:positionV relativeFrom="page">
            <wp:posOffset>10333355</wp:posOffset>
          </wp:positionV>
          <wp:extent cx="2059200" cy="284400"/>
          <wp:effectExtent l="0" t="0" r="0" b="0"/>
          <wp:wrapNone/>
          <wp:docPr id="288783497" name="Obrázek 13" descr="Obsah obrázku černá, černobílá, tma, Černobílá fotograf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83497" name="Obrázek 13" descr="Obsah obrázku černá, černobílá, tma, Černobílá fotografi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285">
      <w:rPr>
        <w:lang w:eastAsia="cs-CZ"/>
      </w:rPr>
      <mc:AlternateContent>
        <mc:Choice Requires="wps">
          <w:drawing>
            <wp:anchor distT="0" distB="0" distL="114300" distR="114300" simplePos="0" relativeHeight="251658257" behindDoc="0" locked="1" layoutInCell="1" allowOverlap="1" wp14:anchorId="18FFC0E8" wp14:editId="7153839F">
              <wp:simplePos x="0" y="0"/>
              <wp:positionH relativeFrom="page">
                <wp:posOffset>838517</wp:posOffset>
              </wp:positionH>
              <wp:positionV relativeFrom="page">
                <wp:posOffset>9134158</wp:posOffset>
              </wp:positionV>
              <wp:extent cx="370800" cy="2044800"/>
              <wp:effectExtent l="953" t="0" r="0" b="0"/>
              <wp:wrapNone/>
              <wp:docPr id="608912211" name="Obdélník: se zakulacenými horními roh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70800" cy="2044800"/>
                      </a:xfrm>
                      <a:prstGeom prst="round2SameRect">
                        <a:avLst/>
                      </a:prstGeom>
                      <a:gradFill flip="none" rotWithShape="0">
                        <a:gsLst>
                          <a:gs pos="0">
                            <a:srgbClr val="0A9DBF"/>
                          </a:gs>
                          <a:gs pos="100000">
                            <a:srgbClr val="84CAEE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D089EC" id="Obdélník: se zakulacenými horními rohy 22" o:spid="_x0000_s1026" style="position:absolute;margin-left:66pt;margin-top:719.25pt;width:29.2pt;height:161pt;rotation:90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70800,20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" path="m61801,l308999,v34132,,61801,27669,61801,61801l370800,2044800r,l,2044800r,l,61801c,27669,27669,,61801,xe" fillcolor="#0a9dbf" stroked="f" strokeweight="1pt">
              <v:fill color2="#84caee" angle="90" focus="100%" type="gradient">
                <o:fill v:ext="view" type="gradientUnscaled"/>
              </v:fill>
              <v:stroke joinstyle="miter"/>
              <v:path arrowok="t" o:connecttype="custom" o:connectlocs="61801,0;308999,0;370800,61801;370800,2044800;370800,2044800;0,2044800;0,2044800;0,61801;61801,0" o:connectangles="0,0,0,0,0,0,0,0,0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g">
          <w:drawing>
            <wp:anchor distT="0" distB="0" distL="114300" distR="114300" simplePos="0" relativeHeight="251658249" behindDoc="0" locked="1" layoutInCell="1" allowOverlap="1" wp14:anchorId="09C0A779" wp14:editId="10FFA7C0">
              <wp:simplePos x="0" y="0"/>
              <wp:positionH relativeFrom="page">
                <wp:posOffset>1440180</wp:posOffset>
              </wp:positionH>
              <wp:positionV relativeFrom="page">
                <wp:posOffset>10066020</wp:posOffset>
              </wp:positionV>
              <wp:extent cx="233680" cy="229870"/>
              <wp:effectExtent l="0" t="0" r="0" b="0"/>
              <wp:wrapNone/>
              <wp:docPr id="52" name="Skupina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680" cy="229870"/>
                        <a:chOff x="0" y="0"/>
                        <a:chExt cx="233674" cy="232347"/>
                      </a:xfrm>
                    </wpg:grpSpPr>
                    <wps:wsp>
                      <wps:cNvPr id="49" name="Freeform 24">
                        <a:hlinkClick r:id="rId4"/>
                      </wps:cNvPr>
                      <wps:cNvSpPr>
                        <a:spLocks/>
                      </wps:cNvSpPr>
                      <wps:spPr bwMode="auto">
                        <a:xfrm>
                          <a:off x="103517" y="98410"/>
                          <a:ext cx="34242" cy="35939"/>
                        </a:xfrm>
                        <a:custGeom>
                          <a:avLst/>
                          <a:gdLst>
                            <a:gd name="T0" fmla="*/ 0 w 915"/>
                            <a:gd name="T1" fmla="*/ 958 h 958"/>
                            <a:gd name="T2" fmla="*/ 915 w 915"/>
                            <a:gd name="T3" fmla="*/ 479 h 958"/>
                            <a:gd name="T4" fmla="*/ 0 w 915"/>
                            <a:gd name="T5" fmla="*/ 0 h 958"/>
                            <a:gd name="T6" fmla="*/ 0 w 915"/>
                            <a:gd name="T7" fmla="*/ 95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" h="958">
                              <a:moveTo>
                                <a:pt x="0" y="958"/>
                              </a:moveTo>
                              <a:lnTo>
                                <a:pt x="915" y="479"/>
                              </a:ln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5">
                        <a:hlinkClick r:id="rId4"/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3674" cy="232347"/>
                        </a:xfrm>
                        <a:custGeom>
                          <a:avLst/>
                          <a:gdLst>
                            <a:gd name="T0" fmla="*/ 520 w 1040"/>
                            <a:gd name="T1" fmla="*/ 0 h 1039"/>
                            <a:gd name="T2" fmla="*/ 0 w 1040"/>
                            <a:gd name="T3" fmla="*/ 520 h 1039"/>
                            <a:gd name="T4" fmla="*/ 520 w 1040"/>
                            <a:gd name="T5" fmla="*/ 1039 h 1039"/>
                            <a:gd name="T6" fmla="*/ 1040 w 1040"/>
                            <a:gd name="T7" fmla="*/ 520 h 1039"/>
                            <a:gd name="T8" fmla="*/ 520 w 1040"/>
                            <a:gd name="T9" fmla="*/ 0 h 1039"/>
                            <a:gd name="T10" fmla="*/ 814 w 1040"/>
                            <a:gd name="T11" fmla="*/ 547 h 1039"/>
                            <a:gd name="T12" fmla="*/ 809 w 1040"/>
                            <a:gd name="T13" fmla="*/ 640 h 1039"/>
                            <a:gd name="T14" fmla="*/ 786 w 1040"/>
                            <a:gd name="T15" fmla="*/ 697 h 1039"/>
                            <a:gd name="T16" fmla="*/ 728 w 1040"/>
                            <a:gd name="T17" fmla="*/ 722 h 1039"/>
                            <a:gd name="T18" fmla="*/ 526 w 1040"/>
                            <a:gd name="T19" fmla="*/ 728 h 1039"/>
                            <a:gd name="T20" fmla="*/ 330 w 1040"/>
                            <a:gd name="T21" fmla="*/ 722 h 1039"/>
                            <a:gd name="T22" fmla="*/ 267 w 1040"/>
                            <a:gd name="T23" fmla="*/ 697 h 1039"/>
                            <a:gd name="T24" fmla="*/ 244 w 1040"/>
                            <a:gd name="T25" fmla="*/ 640 h 1039"/>
                            <a:gd name="T26" fmla="*/ 238 w 1040"/>
                            <a:gd name="T27" fmla="*/ 547 h 1039"/>
                            <a:gd name="T28" fmla="*/ 238 w 1040"/>
                            <a:gd name="T29" fmla="*/ 503 h 1039"/>
                            <a:gd name="T30" fmla="*/ 244 w 1040"/>
                            <a:gd name="T31" fmla="*/ 410 h 1039"/>
                            <a:gd name="T32" fmla="*/ 267 w 1040"/>
                            <a:gd name="T33" fmla="*/ 353 h 1039"/>
                            <a:gd name="T34" fmla="*/ 324 w 1040"/>
                            <a:gd name="T35" fmla="*/ 328 h 1039"/>
                            <a:gd name="T36" fmla="*/ 526 w 1040"/>
                            <a:gd name="T37" fmla="*/ 322 h 1039"/>
                            <a:gd name="T38" fmla="*/ 526 w 1040"/>
                            <a:gd name="T39" fmla="*/ 322 h 1039"/>
                            <a:gd name="T40" fmla="*/ 728 w 1040"/>
                            <a:gd name="T41" fmla="*/ 328 h 1039"/>
                            <a:gd name="T42" fmla="*/ 786 w 1040"/>
                            <a:gd name="T43" fmla="*/ 353 h 1039"/>
                            <a:gd name="T44" fmla="*/ 809 w 1040"/>
                            <a:gd name="T45" fmla="*/ 410 h 1039"/>
                            <a:gd name="T46" fmla="*/ 814 w 1040"/>
                            <a:gd name="T47" fmla="*/ 503 h 1039"/>
                            <a:gd name="T48" fmla="*/ 814 w 1040"/>
                            <a:gd name="T49" fmla="*/ 547 h 1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40" h="1039">
                              <a:moveTo>
                                <a:pt x="520" y="0"/>
                              </a:moveTo>
                              <a:cubicBezTo>
                                <a:pt x="233" y="0"/>
                                <a:pt x="0" y="233"/>
                                <a:pt x="0" y="520"/>
                              </a:cubicBezTo>
                              <a:cubicBezTo>
                                <a:pt x="0" y="807"/>
                                <a:pt x="233" y="1039"/>
                                <a:pt x="520" y="1039"/>
                              </a:cubicBezTo>
                              <a:cubicBezTo>
                                <a:pt x="807" y="1039"/>
                                <a:pt x="1040" y="807"/>
                                <a:pt x="1040" y="520"/>
                              </a:cubicBezTo>
                              <a:cubicBezTo>
                                <a:pt x="1040" y="233"/>
                                <a:pt x="807" y="0"/>
                                <a:pt x="520" y="0"/>
                              </a:cubicBezTo>
                              <a:close/>
                              <a:moveTo>
                                <a:pt x="814" y="547"/>
                              </a:moveTo>
                              <a:cubicBezTo>
                                <a:pt x="814" y="593"/>
                                <a:pt x="809" y="640"/>
                                <a:pt x="809" y="640"/>
                              </a:cubicBezTo>
                              <a:cubicBezTo>
                                <a:pt x="809" y="640"/>
                                <a:pt x="803" y="680"/>
                                <a:pt x="786" y="697"/>
                              </a:cubicBezTo>
                              <a:cubicBezTo>
                                <a:pt x="764" y="720"/>
                                <a:pt x="739" y="720"/>
                                <a:pt x="728" y="722"/>
                              </a:cubicBezTo>
                              <a:cubicBezTo>
                                <a:pt x="647" y="728"/>
                                <a:pt x="526" y="728"/>
                                <a:pt x="526" y="728"/>
                              </a:cubicBezTo>
                              <a:cubicBezTo>
                                <a:pt x="526" y="728"/>
                                <a:pt x="376" y="726"/>
                                <a:pt x="330" y="722"/>
                              </a:cubicBezTo>
                              <a:cubicBezTo>
                                <a:pt x="317" y="720"/>
                                <a:pt x="288" y="720"/>
                                <a:pt x="267" y="697"/>
                              </a:cubicBezTo>
                              <a:cubicBezTo>
                                <a:pt x="249" y="680"/>
                                <a:pt x="244" y="640"/>
                                <a:pt x="244" y="640"/>
                              </a:cubicBezTo>
                              <a:cubicBezTo>
                                <a:pt x="244" y="640"/>
                                <a:pt x="238" y="593"/>
                                <a:pt x="238" y="547"/>
                              </a:cubicBezTo>
                              <a:cubicBezTo>
                                <a:pt x="238" y="503"/>
                                <a:pt x="238" y="503"/>
                                <a:pt x="238" y="503"/>
                              </a:cubicBezTo>
                              <a:cubicBezTo>
                                <a:pt x="238" y="456"/>
                                <a:pt x="244" y="410"/>
                                <a:pt x="244" y="410"/>
                              </a:cubicBezTo>
                              <a:cubicBezTo>
                                <a:pt x="244" y="410"/>
                                <a:pt x="249" y="370"/>
                                <a:pt x="267" y="353"/>
                              </a:cubicBezTo>
                              <a:cubicBezTo>
                                <a:pt x="288" y="330"/>
                                <a:pt x="313" y="329"/>
                                <a:pt x="324" y="328"/>
                              </a:cubicBezTo>
                              <a:cubicBezTo>
                                <a:pt x="405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647" y="322"/>
                                <a:pt x="728" y="328"/>
                              </a:cubicBezTo>
                              <a:cubicBezTo>
                                <a:pt x="739" y="329"/>
                                <a:pt x="764" y="330"/>
                                <a:pt x="786" y="353"/>
                              </a:cubicBezTo>
                              <a:cubicBezTo>
                                <a:pt x="803" y="370"/>
                                <a:pt x="809" y="410"/>
                                <a:pt x="809" y="410"/>
                              </a:cubicBezTo>
                              <a:cubicBezTo>
                                <a:pt x="809" y="410"/>
                                <a:pt x="814" y="456"/>
                                <a:pt x="814" y="503"/>
                              </a:cubicBezTo>
                              <a:lnTo>
                                <a:pt x="814" y="5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0CE1D5" id="Skupina 52" o:spid="_x0000_s1026" style="position:absolute;margin-left:113.4pt;margin-top:792.6pt;width:18.4pt;height:18.1pt;z-index:251658249;mso-position-horizontal-relative:page;mso-position-vertical-relative:page;mso-width-relative:margin;mso-height-relative:margin" coordsize="233674,23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">
              <v:shape id="Freeform 24" o:spid="_x0000_s1027" href="https://www.youtube.com/channel/UCCRLevEhack4M8nKdO4JJkA" style="position:absolute;left:103517;top:98410;width:34242;height:35939;visibility:visible;mso-wrap-style:square;v-text-anchor:top" coordsize="915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" o:button="t" path="m,958l915,479,,,,958xe" fillcolor="white [3212]" stroked="f">
                <v:fill o:detectmouseclick="t"/>
                <v:path arrowok="t" o:connecttype="custom" o:connectlocs="0,35939;34242,17970;0,0;0,35939" o:connectangles="0,0,0,0"/>
              </v:shape>
              <v:shape id="Freeform 25" o:spid="_x0000_s1028" href="https://www.youtube.com/channel/UCCRLevEhack4M8nKdO4JJkA" style="position:absolute;width:233674;height:232347;visibility:visible;mso-wrap-style:square;v-text-anchor:top" coordsize="104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" o:button="t" path="m520,c233,,,233,,520v,287,233,519,520,519c807,1039,1040,807,1040,520,1040,233,807,,520,xm814,547v,46,-5,93,-5,93c809,640,803,680,786,697v-22,23,-47,23,-58,25c647,728,526,728,526,728v,,-150,-2,-196,-6c317,720,288,720,267,697,249,680,244,640,244,640v,,-6,-47,-6,-93c238,503,238,503,238,503v,-47,6,-93,6,-93c244,410,249,370,267,353v21,-23,46,-24,57,-25c405,322,526,322,526,322v,,,,,c526,322,647,322,728,328v11,1,36,2,58,25c803,370,809,410,809,410v,,5,46,5,93l814,547xe" fillcolor="white [3212]" stroked="f">
                <v:fill o:detectmouseclick="t"/>
                <v:path arrowok="t" o:connecttype="custom" o:connectlocs="116837,0;0,116285;116837,232347;233674,116285;116837,0;182895,122323;181771,143120;176604,155867;163572,161458;118185,162799;74147,161458;59991,155867;54824,143120;53475,122323;53475,112484;54824,91686;59991,78940;72798,73349;118185,72007;118185,72007;163572,73349;176604,78940;181771,91686;182895,112484;182895,122323" o:connectangles="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6F80AEE" wp14:editId="3AD31C5C">
              <wp:simplePos x="0" y="0"/>
              <wp:positionH relativeFrom="page">
                <wp:posOffset>467995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6" name="Freeform 6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6 w 293"/>
                          <a:gd name="T1" fmla="*/ 0 h 293"/>
                          <a:gd name="T2" fmla="*/ 0 w 293"/>
                          <a:gd name="T3" fmla="*/ 147 h 293"/>
                          <a:gd name="T4" fmla="*/ 146 w 293"/>
                          <a:gd name="T5" fmla="*/ 293 h 293"/>
                          <a:gd name="T6" fmla="*/ 293 w 293"/>
                          <a:gd name="T7" fmla="*/ 147 h 293"/>
                          <a:gd name="T8" fmla="*/ 146 w 293"/>
                          <a:gd name="T9" fmla="*/ 0 h 293"/>
                          <a:gd name="T10" fmla="*/ 181 w 293"/>
                          <a:gd name="T11" fmla="*/ 147 h 293"/>
                          <a:gd name="T12" fmla="*/ 159 w 293"/>
                          <a:gd name="T13" fmla="*/ 147 h 293"/>
                          <a:gd name="T14" fmla="*/ 159 w 293"/>
                          <a:gd name="T15" fmla="*/ 227 h 293"/>
                          <a:gd name="T16" fmla="*/ 129 w 293"/>
                          <a:gd name="T17" fmla="*/ 227 h 293"/>
                          <a:gd name="T18" fmla="*/ 129 w 293"/>
                          <a:gd name="T19" fmla="*/ 147 h 293"/>
                          <a:gd name="T20" fmla="*/ 109 w 293"/>
                          <a:gd name="T21" fmla="*/ 147 h 293"/>
                          <a:gd name="T22" fmla="*/ 109 w 293"/>
                          <a:gd name="T23" fmla="*/ 119 h 293"/>
                          <a:gd name="T24" fmla="*/ 129 w 293"/>
                          <a:gd name="T25" fmla="*/ 119 h 293"/>
                          <a:gd name="T26" fmla="*/ 129 w 293"/>
                          <a:gd name="T27" fmla="*/ 103 h 293"/>
                          <a:gd name="T28" fmla="*/ 162 w 293"/>
                          <a:gd name="T29" fmla="*/ 66 h 293"/>
                          <a:gd name="T30" fmla="*/ 184 w 293"/>
                          <a:gd name="T31" fmla="*/ 66 h 293"/>
                          <a:gd name="T32" fmla="*/ 184 w 293"/>
                          <a:gd name="T33" fmla="*/ 94 h 293"/>
                          <a:gd name="T34" fmla="*/ 170 w 293"/>
                          <a:gd name="T35" fmla="*/ 94 h 293"/>
                          <a:gd name="T36" fmla="*/ 159 w 293"/>
                          <a:gd name="T37" fmla="*/ 105 h 293"/>
                          <a:gd name="T38" fmla="*/ 159 w 293"/>
                          <a:gd name="T39" fmla="*/ 119 h 293"/>
                          <a:gd name="T40" fmla="*/ 184 w 293"/>
                          <a:gd name="T41" fmla="*/ 119 h 293"/>
                          <a:gd name="T42" fmla="*/ 181 w 293"/>
                          <a:gd name="T43" fmla="*/ 147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293" h="293">
                            <a:moveTo>
                              <a:pt x="146" y="0"/>
                            </a:moveTo>
                            <a:cubicBezTo>
                              <a:pt x="65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5" y="293"/>
                              <a:pt x="146" y="293"/>
                            </a:cubicBezTo>
                            <a:cubicBezTo>
                              <a:pt x="227" y="293"/>
                              <a:pt x="293" y="228"/>
                              <a:pt x="293" y="147"/>
                            </a:cubicBezTo>
                            <a:cubicBezTo>
                              <a:pt x="293" y="66"/>
                              <a:pt x="227" y="0"/>
                              <a:pt x="146" y="0"/>
                            </a:cubicBezTo>
                            <a:close/>
                            <a:moveTo>
                              <a:pt x="181" y="147"/>
                            </a:moveTo>
                            <a:cubicBezTo>
                              <a:pt x="159" y="147"/>
                              <a:pt x="159" y="147"/>
                              <a:pt x="159" y="147"/>
                            </a:cubicBezTo>
                            <a:cubicBezTo>
                              <a:pt x="159" y="227"/>
                              <a:pt x="159" y="227"/>
                              <a:pt x="159" y="227"/>
                            </a:cubicBezTo>
                            <a:cubicBezTo>
                              <a:pt x="129" y="227"/>
                              <a:pt x="129" y="227"/>
                              <a:pt x="129" y="227"/>
                            </a:cubicBezTo>
                            <a:cubicBezTo>
                              <a:pt x="129" y="147"/>
                              <a:pt x="129" y="147"/>
                              <a:pt x="129" y="147"/>
                            </a:cubicBezTo>
                            <a:cubicBezTo>
                              <a:pt x="109" y="147"/>
                              <a:pt x="109" y="147"/>
                              <a:pt x="109" y="147"/>
                            </a:cubicBezTo>
                            <a:cubicBezTo>
                              <a:pt x="109" y="119"/>
                              <a:pt x="109" y="119"/>
                              <a:pt x="109" y="119"/>
                            </a:cubicBezTo>
                            <a:cubicBezTo>
                              <a:pt x="129" y="119"/>
                              <a:pt x="129" y="119"/>
                              <a:pt x="129" y="119"/>
                            </a:cubicBezTo>
                            <a:cubicBezTo>
                              <a:pt x="129" y="103"/>
                              <a:pt x="129" y="103"/>
                              <a:pt x="129" y="103"/>
                            </a:cubicBezTo>
                            <a:cubicBezTo>
                              <a:pt x="129" y="80"/>
                              <a:pt x="135" y="66"/>
                              <a:pt x="162" y="66"/>
                            </a:cubicBezTo>
                            <a:cubicBezTo>
                              <a:pt x="184" y="66"/>
                              <a:pt x="184" y="66"/>
                              <a:pt x="184" y="66"/>
                            </a:cubicBezTo>
                            <a:cubicBezTo>
                              <a:pt x="184" y="94"/>
                              <a:pt x="184" y="94"/>
                              <a:pt x="184" y="94"/>
                            </a:cubicBezTo>
                            <a:cubicBezTo>
                              <a:pt x="170" y="94"/>
                              <a:pt x="170" y="94"/>
                              <a:pt x="170" y="94"/>
                            </a:cubicBezTo>
                            <a:cubicBezTo>
                              <a:pt x="160" y="94"/>
                              <a:pt x="159" y="98"/>
                              <a:pt x="159" y="105"/>
                            </a:cubicBezTo>
                            <a:cubicBezTo>
                              <a:pt x="159" y="119"/>
                              <a:pt x="159" y="119"/>
                              <a:pt x="159" y="119"/>
                            </a:cubicBezTo>
                            <a:cubicBezTo>
                              <a:pt x="184" y="119"/>
                              <a:pt x="184" y="119"/>
                              <a:pt x="184" y="119"/>
                            </a:cubicBezTo>
                            <a:lnTo>
                              <a:pt x="181" y="147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5E05A" id="Freeform 6" o:spid="_x0000_s1026" href="https://www.facebook.com/csob" style="position:absolute;margin-left:36.85pt;margin-top:792.65pt;width:18.45pt;height:18.1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" o:button="t" path="m146,c65,,,66,,147v,81,65,146,146,146c227,293,293,228,293,147,293,66,227,,146,xm181,147v-22,,-22,,-22,c159,227,159,227,159,227v-30,,-30,,-30,c129,147,129,147,129,147v-20,,-20,,-20,c109,119,109,119,109,119v20,,20,,20,c129,103,129,103,129,103v,-23,6,-37,33,-37c184,66,184,66,184,66v,28,,28,,28c170,94,170,94,170,94v-10,,-11,4,-11,11c159,119,159,119,159,119v25,,25,,25,l181,147xe" fillcolor="white [3212]" stroked="f">
              <v:fill o:detectmouseclick="t"/>
              <v:path arrowok="t" o:connecttype="custom" o:connectlocs="116601,0;0,115593;116601,230400;234000,115593;116601,0;144553,115593;126983,115593;126983,178501;103024,178501;103024,115593;87051,115593;87051,93575;103024,93575;103024,80994;129379,51899;146949,51899;146949,73917;135768,73917;126983,82567;126983,93575;146949,93575;144553,115593" o:connectangles="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73545DC4" wp14:editId="4FF3C452">
              <wp:simplePos x="0" y="0"/>
              <wp:positionH relativeFrom="page">
                <wp:posOffset>791845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7" name="Freeform 5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115 w 294"/>
                          <a:gd name="T11" fmla="*/ 202 h 293"/>
                          <a:gd name="T12" fmla="*/ 87 w 294"/>
                          <a:gd name="T13" fmla="*/ 202 h 293"/>
                          <a:gd name="T14" fmla="*/ 87 w 294"/>
                          <a:gd name="T15" fmla="*/ 114 h 293"/>
                          <a:gd name="T16" fmla="*/ 115 w 294"/>
                          <a:gd name="T17" fmla="*/ 114 h 293"/>
                          <a:gd name="T18" fmla="*/ 115 w 294"/>
                          <a:gd name="T19" fmla="*/ 202 h 293"/>
                          <a:gd name="T20" fmla="*/ 101 w 294"/>
                          <a:gd name="T21" fmla="*/ 102 h 293"/>
                          <a:gd name="T22" fmla="*/ 85 w 294"/>
                          <a:gd name="T23" fmla="*/ 86 h 293"/>
                          <a:gd name="T24" fmla="*/ 101 w 294"/>
                          <a:gd name="T25" fmla="*/ 70 h 293"/>
                          <a:gd name="T26" fmla="*/ 117 w 294"/>
                          <a:gd name="T27" fmla="*/ 86 h 293"/>
                          <a:gd name="T28" fmla="*/ 101 w 294"/>
                          <a:gd name="T29" fmla="*/ 102 h 293"/>
                          <a:gd name="T30" fmla="*/ 217 w 294"/>
                          <a:gd name="T31" fmla="*/ 202 h 293"/>
                          <a:gd name="T32" fmla="*/ 190 w 294"/>
                          <a:gd name="T33" fmla="*/ 202 h 293"/>
                          <a:gd name="T34" fmla="*/ 190 w 294"/>
                          <a:gd name="T35" fmla="*/ 159 h 293"/>
                          <a:gd name="T36" fmla="*/ 176 w 294"/>
                          <a:gd name="T37" fmla="*/ 136 h 293"/>
                          <a:gd name="T38" fmla="*/ 159 w 294"/>
                          <a:gd name="T39" fmla="*/ 158 h 293"/>
                          <a:gd name="T40" fmla="*/ 159 w 294"/>
                          <a:gd name="T41" fmla="*/ 202 h 293"/>
                          <a:gd name="T42" fmla="*/ 132 w 294"/>
                          <a:gd name="T43" fmla="*/ 202 h 293"/>
                          <a:gd name="T44" fmla="*/ 132 w 294"/>
                          <a:gd name="T45" fmla="*/ 114 h 293"/>
                          <a:gd name="T46" fmla="*/ 158 w 294"/>
                          <a:gd name="T47" fmla="*/ 114 h 293"/>
                          <a:gd name="T48" fmla="*/ 158 w 294"/>
                          <a:gd name="T49" fmla="*/ 126 h 293"/>
                          <a:gd name="T50" fmla="*/ 158 w 294"/>
                          <a:gd name="T51" fmla="*/ 126 h 293"/>
                          <a:gd name="T52" fmla="*/ 184 w 294"/>
                          <a:gd name="T53" fmla="*/ 112 h 293"/>
                          <a:gd name="T54" fmla="*/ 217 w 294"/>
                          <a:gd name="T55" fmla="*/ 154 h 293"/>
                          <a:gd name="T56" fmla="*/ 217 w 294"/>
                          <a:gd name="T57" fmla="*/ 202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115" y="202"/>
                            </a:moveTo>
                            <a:cubicBezTo>
                              <a:pt x="87" y="202"/>
                              <a:pt x="87" y="202"/>
                              <a:pt x="87" y="202"/>
                            </a:cubicBezTo>
                            <a:cubicBezTo>
                              <a:pt x="87" y="114"/>
                              <a:pt x="87" y="114"/>
                              <a:pt x="87" y="114"/>
                            </a:cubicBezTo>
                            <a:cubicBezTo>
                              <a:pt x="115" y="114"/>
                              <a:pt x="115" y="114"/>
                              <a:pt x="115" y="114"/>
                            </a:cubicBezTo>
                            <a:lnTo>
                              <a:pt x="115" y="202"/>
                            </a:lnTo>
                            <a:close/>
                            <a:moveTo>
                              <a:pt x="101" y="102"/>
                            </a:moveTo>
                            <a:cubicBezTo>
                              <a:pt x="92" y="102"/>
                              <a:pt x="85" y="95"/>
                              <a:pt x="85" y="86"/>
                            </a:cubicBezTo>
                            <a:cubicBezTo>
                              <a:pt x="85" y="77"/>
                              <a:pt x="92" y="70"/>
                              <a:pt x="101" y="70"/>
                            </a:cubicBezTo>
                            <a:cubicBezTo>
                              <a:pt x="110" y="70"/>
                              <a:pt x="117" y="77"/>
                              <a:pt x="117" y="86"/>
                            </a:cubicBezTo>
                            <a:cubicBezTo>
                              <a:pt x="117" y="95"/>
                              <a:pt x="110" y="102"/>
                              <a:pt x="101" y="102"/>
                            </a:cubicBezTo>
                            <a:close/>
                            <a:moveTo>
                              <a:pt x="217" y="202"/>
                            </a:moveTo>
                            <a:cubicBezTo>
                              <a:pt x="190" y="202"/>
                              <a:pt x="190" y="202"/>
                              <a:pt x="190" y="202"/>
                            </a:cubicBezTo>
                            <a:cubicBezTo>
                              <a:pt x="190" y="159"/>
                              <a:pt x="190" y="159"/>
                              <a:pt x="190" y="159"/>
                            </a:cubicBezTo>
                            <a:cubicBezTo>
                              <a:pt x="190" y="149"/>
                              <a:pt x="190" y="136"/>
                              <a:pt x="176" y="136"/>
                            </a:cubicBezTo>
                            <a:cubicBezTo>
                              <a:pt x="161" y="136"/>
                              <a:pt x="159" y="147"/>
                              <a:pt x="159" y="158"/>
                            </a:cubicBezTo>
                            <a:cubicBezTo>
                              <a:pt x="159" y="202"/>
                              <a:pt x="159" y="202"/>
                              <a:pt x="159" y="202"/>
                            </a:cubicBezTo>
                            <a:cubicBezTo>
                              <a:pt x="132" y="202"/>
                              <a:pt x="132" y="202"/>
                              <a:pt x="132" y="202"/>
                            </a:cubicBezTo>
                            <a:cubicBezTo>
                              <a:pt x="132" y="114"/>
                              <a:pt x="132" y="114"/>
                              <a:pt x="132" y="114"/>
                            </a:cubicBezTo>
                            <a:cubicBezTo>
                              <a:pt x="158" y="114"/>
                              <a:pt x="158" y="114"/>
                              <a:pt x="158" y="114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62" y="119"/>
                              <a:pt x="171" y="112"/>
                              <a:pt x="184" y="112"/>
                            </a:cubicBezTo>
                            <a:cubicBezTo>
                              <a:pt x="212" y="112"/>
                              <a:pt x="217" y="130"/>
                              <a:pt x="217" y="154"/>
                            </a:cubicBezTo>
                            <a:lnTo>
                              <a:pt x="217" y="202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10450" id="Freeform 5" o:spid="_x0000_s1026" href="https://www.linkedin.com/company/csob" style="position:absolute;margin-left:62.35pt;margin-top:792.65pt;width:18.45pt;height:18.1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" o:button="t" path="m147,c66,,,66,,147v,81,66,146,147,146c228,293,294,228,294,147,294,66,228,,147,xm115,202v-28,,-28,,-28,c87,114,87,114,87,114v28,,28,,28,l115,202xm101,102c92,102,85,95,85,86v,-9,7,-16,16,-16c110,70,117,77,117,86v,9,-7,16,-16,16xm217,202v-27,,-27,,-27,c190,159,190,159,190,159v,-10,,-23,-14,-23c161,136,159,147,159,158v,44,,44,,44c132,202,132,202,132,202v,-88,,-88,,-88c158,114,158,114,158,114v,12,,12,,12c158,126,158,126,158,126v4,-7,13,-14,26,-14c212,112,217,130,217,154r,48xe" fillcolor="white [3212]" stroked="f">
              <v:fill o:detectmouseclick="t"/>
              <v:path arrowok="t" o:connecttype="custom" o:connectlocs="117000,0;0,115593;117000,230400;234000,115593;117000,0;91531,158842;69245,158842;69245,89644;91531,89644;91531,158842;80388,80208;67653,67626;80388,55044;93122,67626;80388,80208;172714,158842;151224,158842;151224,125029;140082,106943;126551,124243;126551,158842;105061,158842;105061,89644;125755,89644;125755,99080;125755,99080;146449,88071;172714,121098;172714,158842" o:connectangles="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9FF641B" wp14:editId="55BF61E4">
              <wp:simplePos x="0" y="0"/>
              <wp:positionH relativeFrom="page">
                <wp:posOffset>1116330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8" name="Freeform 7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210 w 294"/>
                          <a:gd name="T11" fmla="*/ 118 h 293"/>
                          <a:gd name="T12" fmla="*/ 210 w 294"/>
                          <a:gd name="T13" fmla="*/ 122 h 293"/>
                          <a:gd name="T14" fmla="*/ 118 w 294"/>
                          <a:gd name="T15" fmla="*/ 215 h 293"/>
                          <a:gd name="T16" fmla="*/ 68 w 294"/>
                          <a:gd name="T17" fmla="*/ 200 h 293"/>
                          <a:gd name="T18" fmla="*/ 75 w 294"/>
                          <a:gd name="T19" fmla="*/ 201 h 293"/>
                          <a:gd name="T20" fmla="*/ 116 w 294"/>
                          <a:gd name="T21" fmla="*/ 187 h 293"/>
                          <a:gd name="T22" fmla="*/ 85 w 294"/>
                          <a:gd name="T23" fmla="*/ 164 h 293"/>
                          <a:gd name="T24" fmla="*/ 92 w 294"/>
                          <a:gd name="T25" fmla="*/ 165 h 293"/>
                          <a:gd name="T26" fmla="*/ 100 w 294"/>
                          <a:gd name="T27" fmla="*/ 164 h 293"/>
                          <a:gd name="T28" fmla="*/ 74 w 294"/>
                          <a:gd name="T29" fmla="*/ 132 h 293"/>
                          <a:gd name="T30" fmla="*/ 74 w 294"/>
                          <a:gd name="T31" fmla="*/ 131 h 293"/>
                          <a:gd name="T32" fmla="*/ 89 w 294"/>
                          <a:gd name="T33" fmla="*/ 136 h 293"/>
                          <a:gd name="T34" fmla="*/ 74 w 294"/>
                          <a:gd name="T35" fmla="*/ 108 h 293"/>
                          <a:gd name="T36" fmla="*/ 79 w 294"/>
                          <a:gd name="T37" fmla="*/ 92 h 293"/>
                          <a:gd name="T38" fmla="*/ 146 w 294"/>
                          <a:gd name="T39" fmla="*/ 126 h 293"/>
                          <a:gd name="T40" fmla="*/ 145 w 294"/>
                          <a:gd name="T41" fmla="*/ 119 h 293"/>
                          <a:gd name="T42" fmla="*/ 178 w 294"/>
                          <a:gd name="T43" fmla="*/ 86 h 293"/>
                          <a:gd name="T44" fmla="*/ 201 w 294"/>
                          <a:gd name="T45" fmla="*/ 96 h 293"/>
                          <a:gd name="T46" fmla="*/ 222 w 294"/>
                          <a:gd name="T47" fmla="*/ 88 h 293"/>
                          <a:gd name="T48" fmla="*/ 208 w 294"/>
                          <a:gd name="T49" fmla="*/ 107 h 293"/>
                          <a:gd name="T50" fmla="*/ 226 w 294"/>
                          <a:gd name="T51" fmla="*/ 101 h 293"/>
                          <a:gd name="T52" fmla="*/ 210 w 294"/>
                          <a:gd name="T53" fmla="*/ 118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210" y="118"/>
                            </a:moveTo>
                            <a:cubicBezTo>
                              <a:pt x="210" y="120"/>
                              <a:pt x="210" y="121"/>
                              <a:pt x="210" y="122"/>
                            </a:cubicBezTo>
                            <a:cubicBezTo>
                              <a:pt x="210" y="165"/>
                              <a:pt x="177" y="215"/>
                              <a:pt x="118" y="215"/>
                            </a:cubicBezTo>
                            <a:cubicBezTo>
                              <a:pt x="99" y="215"/>
                              <a:pt x="82" y="210"/>
                              <a:pt x="68" y="200"/>
                            </a:cubicBezTo>
                            <a:cubicBezTo>
                              <a:pt x="70" y="201"/>
                              <a:pt x="73" y="201"/>
                              <a:pt x="75" y="201"/>
                            </a:cubicBezTo>
                            <a:cubicBezTo>
                              <a:pt x="91" y="201"/>
                              <a:pt x="105" y="196"/>
                              <a:pt x="116" y="187"/>
                            </a:cubicBezTo>
                            <a:cubicBezTo>
                              <a:pt x="102" y="187"/>
                              <a:pt x="90" y="177"/>
                              <a:pt x="85" y="164"/>
                            </a:cubicBezTo>
                            <a:cubicBezTo>
                              <a:pt x="87" y="165"/>
                              <a:pt x="89" y="165"/>
                              <a:pt x="92" y="165"/>
                            </a:cubicBezTo>
                            <a:cubicBezTo>
                              <a:pt x="94" y="165"/>
                              <a:pt x="97" y="165"/>
                              <a:pt x="100" y="164"/>
                            </a:cubicBezTo>
                            <a:cubicBezTo>
                              <a:pt x="85" y="161"/>
                              <a:pt x="74" y="148"/>
                              <a:pt x="74" y="132"/>
                            </a:cubicBezTo>
                            <a:cubicBezTo>
                              <a:pt x="74" y="131"/>
                              <a:pt x="74" y="131"/>
                              <a:pt x="74" y="131"/>
                            </a:cubicBezTo>
                            <a:cubicBezTo>
                              <a:pt x="78" y="134"/>
                              <a:pt x="83" y="135"/>
                              <a:pt x="89" y="136"/>
                            </a:cubicBezTo>
                            <a:cubicBezTo>
                              <a:pt x="80" y="130"/>
                              <a:pt x="74" y="120"/>
                              <a:pt x="74" y="108"/>
                            </a:cubicBezTo>
                            <a:cubicBezTo>
                              <a:pt x="74" y="102"/>
                              <a:pt x="76" y="97"/>
                              <a:pt x="79" y="92"/>
                            </a:cubicBezTo>
                            <a:cubicBezTo>
                              <a:pt x="95" y="112"/>
                              <a:pt x="119" y="125"/>
                              <a:pt x="146" y="126"/>
                            </a:cubicBezTo>
                            <a:cubicBezTo>
                              <a:pt x="145" y="124"/>
                              <a:pt x="145" y="121"/>
                              <a:pt x="145" y="119"/>
                            </a:cubicBezTo>
                            <a:cubicBezTo>
                              <a:pt x="145" y="101"/>
                              <a:pt x="160" y="86"/>
                              <a:pt x="178" y="86"/>
                            </a:cubicBezTo>
                            <a:cubicBezTo>
                              <a:pt x="187" y="86"/>
                              <a:pt x="195" y="90"/>
                              <a:pt x="201" y="96"/>
                            </a:cubicBezTo>
                            <a:cubicBezTo>
                              <a:pt x="209" y="95"/>
                              <a:pt x="216" y="92"/>
                              <a:pt x="222" y="88"/>
                            </a:cubicBezTo>
                            <a:cubicBezTo>
                              <a:pt x="220" y="96"/>
                              <a:pt x="214" y="102"/>
                              <a:pt x="208" y="107"/>
                            </a:cubicBezTo>
                            <a:cubicBezTo>
                              <a:pt x="214" y="106"/>
                              <a:pt x="220" y="104"/>
                              <a:pt x="226" y="101"/>
                            </a:cubicBezTo>
                            <a:cubicBezTo>
                              <a:pt x="222" y="108"/>
                              <a:pt x="216" y="114"/>
                              <a:pt x="210" y="118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64A5B" id="Freeform 7" o:spid="_x0000_s1026" href="https://twitter.com/CSOB_CZ" style="position:absolute;margin-left:87.9pt;margin-top:792.65pt;width:18.45pt;height:18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" o:button="t" path="m147,c66,,,66,,147v,81,66,146,147,146c228,293,294,228,294,147,294,66,228,,147,xm210,118v,2,,3,,4c210,165,177,215,118,215v-19,,-36,-5,-50,-15c70,201,73,201,75,201v16,,30,-5,41,-14c102,187,90,177,85,164v2,1,4,1,7,1c94,165,97,165,100,164,85,161,74,148,74,132v,-1,,-1,,-1c78,134,83,135,89,136,80,130,74,120,74,108v,-6,2,-11,5,-16c95,112,119,125,146,126v-1,-2,-1,-5,-1,-7c145,101,160,86,178,86v9,,17,4,23,10c209,95,216,92,222,88v-2,8,-8,14,-14,19c214,106,220,104,226,101v-4,7,-10,13,-16,17xe" fillcolor="white [3212]" stroked="f">
              <v:fill o:detectmouseclick="t"/>
              <v:path arrowok="t" o:connecttype="custom" o:connectlocs="117000,0;0,115593;117000,230400;234000,115593;117000,0;167143,92789;167143,95934;93918,169065;54122,157270;59694,158056;92327,147047;67653,128961;73224,129747;79592,128961;58898,103798;58898,103012;70837,106943;58898,84926;62878,72344;116204,99080;115408,93575;141673,67626;159980,75489;176694,69199;165551,84139;179878,79421;167143,92789" o:connectangles="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hyperlink r:id="rId21" w:history="1">
      <w:r w:rsidR="0041265C" w:rsidRPr="00D24BC8">
        <w:rPr>
          <w:rStyle w:val="Hypertextovodkaz"/>
        </w:rPr>
        <w:t>www.csob.cz/portal/csob/servis-pro-media</w:t>
      </w:r>
    </w:hyperlink>
    <w:r w:rsidR="00441F21">
      <w:t xml:space="preserve"> </w:t>
    </w:r>
    <w:r w:rsidR="006A6E8F" w:rsidRPr="00441F21">
      <w:tab/>
    </w:r>
    <w:r w:rsidR="00441F21" w:rsidRPr="00441F21">
      <w:t>S</w:t>
    </w:r>
    <w:r w:rsidR="006A6E8F" w:rsidRPr="00441F21">
      <w:t xml:space="preserve">trana </w:t>
    </w:r>
    <w:r w:rsidR="006A6E8F" w:rsidRPr="00441F21">
      <w:fldChar w:fldCharType="begin"/>
    </w:r>
    <w:r w:rsidR="006A6E8F" w:rsidRPr="00441F21">
      <w:instrText xml:space="preserve"> PAGE   \* MERGEFORMAT </w:instrText>
    </w:r>
    <w:r w:rsidR="006A6E8F" w:rsidRPr="00441F21">
      <w:fldChar w:fldCharType="separate"/>
    </w:r>
    <w:r w:rsidR="00271884">
      <w:t>2</w:t>
    </w:r>
    <w:r w:rsidR="006A6E8F" w:rsidRPr="00441F21">
      <w:fldChar w:fldCharType="end"/>
    </w:r>
    <w:r w:rsidR="006A6E8F" w:rsidRPr="00441F21">
      <w:t>/</w:t>
    </w:r>
    <w:fldSimple w:instr="NUMPAGES   \* MERGEFORMAT">
      <w:r w:rsidR="00271884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7553" w14:textId="7DE5D663" w:rsidR="001E3BF7" w:rsidRPr="00CF0D33" w:rsidRDefault="00EB7FE9" w:rsidP="00CF0D33">
    <w:pPr>
      <w:pStyle w:val="Zpat"/>
    </w:pPr>
    <w:r>
      <w:rPr>
        <w:lang w:eastAsia="cs-CZ"/>
      </w:rPr>
      <w:drawing>
        <wp:anchor distT="0" distB="0" distL="114300" distR="114300" simplePos="0" relativeHeight="251658241" behindDoc="1" locked="1" layoutInCell="1" allowOverlap="1" wp14:anchorId="0A86EE4D" wp14:editId="1F86518E">
          <wp:simplePos x="0" y="0"/>
          <wp:positionH relativeFrom="page">
            <wp:align>left</wp:align>
          </wp:positionH>
          <wp:positionV relativeFrom="page">
            <wp:posOffset>10333355</wp:posOffset>
          </wp:positionV>
          <wp:extent cx="2059200" cy="284400"/>
          <wp:effectExtent l="0" t="0" r="0" b="0"/>
          <wp:wrapNone/>
          <wp:docPr id="343688899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>
      <w:rPr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2F974CB" wp14:editId="196F2E0D">
              <wp:simplePos x="0" y="0"/>
              <wp:positionH relativeFrom="page">
                <wp:posOffset>837882</wp:posOffset>
              </wp:positionH>
              <wp:positionV relativeFrom="page">
                <wp:posOffset>9133523</wp:posOffset>
              </wp:positionV>
              <wp:extent cx="370800" cy="2044800"/>
              <wp:effectExtent l="953" t="0" r="0" b="0"/>
              <wp:wrapNone/>
              <wp:docPr id="2122354164" name="Obdélník: se zakulacenými horními roh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70800" cy="2044800"/>
                      </a:xfrm>
                      <a:prstGeom prst="round2SameRect">
                        <a:avLst/>
                      </a:prstGeom>
                      <a:gradFill flip="none" rotWithShape="0">
                        <a:gsLst>
                          <a:gs pos="0">
                            <a:srgbClr val="0A9DBF"/>
                          </a:gs>
                          <a:gs pos="100000">
                            <a:srgbClr val="84CAEE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7585B9" id="Obdélník: se zakulacenými horními rohy 22" o:spid="_x0000_s1026" style="position:absolute;margin-left:65.95pt;margin-top:719.2pt;width:29.2pt;height:161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70800,20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" path="m61801,l308999,v34132,,61801,27669,61801,61801l370800,2044800r,l,2044800r,l,61801c,27669,27669,,61801,xe" fillcolor="#0a9dbf" stroked="f" strokeweight="1pt">
              <v:fill color2="#84caee" angle="90" focus="100%" type="gradient">
                <o:fill v:ext="view" type="gradientUnscaled"/>
              </v:fill>
              <v:stroke joinstyle="miter"/>
              <v:path arrowok="t" o:connecttype="custom" o:connectlocs="61801,0;308999,0;370800,61801;370800,2044800;370800,2044800;0,2044800;0,2044800;0,61801;61801,0" o:connectangles="0,0,0,0,0,0,0,0,0"/>
              <w10:wrap anchorx="page" anchory="page"/>
            </v:shape>
          </w:pict>
        </mc:Fallback>
      </mc:AlternateContent>
    </w:r>
    <w:r w:rsidR="00BB1AEC" w:rsidRPr="00E50E18">
      <w:rPr>
        <w:lang w:eastAsia="cs-CZ"/>
      </w:rPr>
      <w:drawing>
        <wp:anchor distT="0" distB="0" distL="114300" distR="114300" simplePos="0" relativeHeight="251658252" behindDoc="0" locked="1" layoutInCell="1" allowOverlap="1" wp14:anchorId="012788ED" wp14:editId="06AE97F7">
          <wp:simplePos x="0" y="0"/>
          <wp:positionH relativeFrom="page">
            <wp:posOffset>1497965</wp:posOffset>
          </wp:positionH>
          <wp:positionV relativeFrom="page">
            <wp:posOffset>10045065</wp:posOffset>
          </wp:positionV>
          <wp:extent cx="216000" cy="216000"/>
          <wp:effectExtent l="0" t="0" r="0" b="0"/>
          <wp:wrapNone/>
          <wp:docPr id="1406669226" name="Grafický objekt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669226" name="Grafický objekt 1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rPr>
        <w:lang w:eastAsia="cs-CZ"/>
      </w:rPr>
      <w:drawing>
        <wp:anchor distT="0" distB="0" distL="114300" distR="114300" simplePos="0" relativeHeight="251658253" behindDoc="0" locked="1" layoutInCell="1" allowOverlap="1" wp14:anchorId="38B9D13C" wp14:editId="0D9A0DF7">
          <wp:simplePos x="0" y="0"/>
          <wp:positionH relativeFrom="page">
            <wp:posOffset>1752600</wp:posOffset>
          </wp:positionH>
          <wp:positionV relativeFrom="page">
            <wp:posOffset>10044430</wp:posOffset>
          </wp:positionV>
          <wp:extent cx="216000" cy="216000"/>
          <wp:effectExtent l="0" t="0" r="0" b="0"/>
          <wp:wrapNone/>
          <wp:docPr id="961950274" name="Grafický objekt 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50274" name="Grafický objekt 1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C6A" w:rsidRPr="00E50E18">
      <w:rPr>
        <w:lang w:eastAsia="cs-CZ"/>
      </w:rPr>
      <w:drawing>
        <wp:anchor distT="0" distB="0" distL="114300" distR="114300" simplePos="0" relativeHeight="251658260" behindDoc="0" locked="1" layoutInCell="1" allowOverlap="1" wp14:anchorId="25BA8238" wp14:editId="6A1686AF">
          <wp:simplePos x="0" y="0"/>
          <wp:positionH relativeFrom="page">
            <wp:posOffset>979170</wp:posOffset>
          </wp:positionH>
          <wp:positionV relativeFrom="page">
            <wp:posOffset>10043795</wp:posOffset>
          </wp:positionV>
          <wp:extent cx="216000" cy="216000"/>
          <wp:effectExtent l="0" t="0" r="0" b="0"/>
          <wp:wrapNone/>
          <wp:docPr id="369346792" name="Grafický objekt 1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46792" name="Grafický objekt 1">
                    <a:hlinkClick r:id="rId8"/>
                  </pic:cNvPr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C6A" w:rsidRPr="00E50E18">
      <w:rPr>
        <w:lang w:eastAsia="cs-CZ"/>
      </w:rPr>
      <w:drawing>
        <wp:anchor distT="0" distB="0" distL="114300" distR="114300" simplePos="0" relativeHeight="251658259" behindDoc="0" locked="1" layoutInCell="1" allowOverlap="1" wp14:anchorId="799DF5D7" wp14:editId="7D39CC20">
          <wp:simplePos x="0" y="0"/>
          <wp:positionH relativeFrom="page">
            <wp:posOffset>725170</wp:posOffset>
          </wp:positionH>
          <wp:positionV relativeFrom="page">
            <wp:posOffset>10043795</wp:posOffset>
          </wp:positionV>
          <wp:extent cx="216000" cy="216000"/>
          <wp:effectExtent l="0" t="0" r="0" b="0"/>
          <wp:wrapNone/>
          <wp:docPr id="545569360" name="Grafický objekt 1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69360" name="Grafický objekt 1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rPr>
        <w:lang w:eastAsia="cs-CZ"/>
      </w:rPr>
      <w:drawing>
        <wp:anchor distT="0" distB="0" distL="114300" distR="114300" simplePos="0" relativeHeight="251658254" behindDoc="0" locked="1" layoutInCell="1" allowOverlap="1" wp14:anchorId="416B6C22" wp14:editId="5A111DB9">
          <wp:simplePos x="0" y="0"/>
          <wp:positionH relativeFrom="page">
            <wp:posOffset>464185</wp:posOffset>
          </wp:positionH>
          <wp:positionV relativeFrom="page">
            <wp:posOffset>10045065</wp:posOffset>
          </wp:positionV>
          <wp:extent cx="216000" cy="216000"/>
          <wp:effectExtent l="0" t="0" r="0" b="0"/>
          <wp:wrapNone/>
          <wp:docPr id="1170788504" name="Grafický objekt 1">
            <a:hlinkClick xmlns:a="http://schemas.openxmlformats.org/drawingml/2006/main" r:id="rId1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88504" name="Grafický objekt 1">
                    <a:hlinkClick r:id="rId14"/>
                  </pic:cNvPr>
                  <pic:cNvPicPr/>
                </pic:nvPicPr>
                <pic:blipFill>
                  <a:blip r:embed="rId15">
                    <a:extLst>
                      <a:ext uri="{96DAC541-7B7A-43D3-8B79-37D633B846F1}">
                        <asvg:svgBlip xmlns:asvg="http://schemas.microsoft.com/office/drawing/2016/SVG/main" r:embed="rId1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rPr>
        <w:lang w:eastAsia="cs-CZ"/>
      </w:rPr>
      <w:drawing>
        <wp:anchor distT="0" distB="0" distL="114300" distR="114300" simplePos="0" relativeHeight="251658251" behindDoc="0" locked="1" layoutInCell="1" allowOverlap="1" wp14:anchorId="392EDB40" wp14:editId="5B0D3245">
          <wp:simplePos x="0" y="0"/>
          <wp:positionH relativeFrom="page">
            <wp:posOffset>1236980</wp:posOffset>
          </wp:positionH>
          <wp:positionV relativeFrom="page">
            <wp:posOffset>10044430</wp:posOffset>
          </wp:positionV>
          <wp:extent cx="215900" cy="215900"/>
          <wp:effectExtent l="0" t="0" r="0" b="0"/>
          <wp:wrapNone/>
          <wp:docPr id="1438948033" name="Grafický objekt 1">
            <a:hlinkClick xmlns:a="http://schemas.openxmlformats.org/drawingml/2006/main" r:id="rId1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48033" name="Grafický objekt 1">
                    <a:hlinkClick r:id="rId17"/>
                  </pic:cNvPr>
                  <pic:cNvPicPr/>
                </pic:nvPicPr>
                <pic:blipFill>
                  <a:blip r:embed="rId18">
                    <a:extLst>
                      <a:ext uri="{96DAC541-7B7A-43D3-8B79-37D633B846F1}">
                        <asvg:svgBlip xmlns:asvg="http://schemas.microsoft.com/office/drawing/2016/SVG/main" r:embed="rId1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FB6">
      <w:rPr>
        <w:lang w:eastAsia="cs-CZ"/>
      </w:rPr>
      <w:drawing>
        <wp:anchor distT="0" distB="0" distL="114300" distR="114300" simplePos="0" relativeHeight="251658255" behindDoc="0" locked="1" layoutInCell="1" allowOverlap="1" wp14:anchorId="2135E3C6" wp14:editId="3EBBF40F">
          <wp:simplePos x="0" y="0"/>
          <wp:positionH relativeFrom="page">
            <wp:posOffset>359410</wp:posOffset>
          </wp:positionH>
          <wp:positionV relativeFrom="page">
            <wp:posOffset>7864475</wp:posOffset>
          </wp:positionV>
          <wp:extent cx="1162685" cy="1162685"/>
          <wp:effectExtent l="0" t="0" r="0" b="0"/>
          <wp:wrapNone/>
          <wp:docPr id="690283782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283782" name="Obrázek 23"/>
                  <pic:cNvPicPr>
                    <a:picLocks noChangeAspect="1" noChangeArrowheads="1"/>
                  </pic:cNvPicPr>
                </pic:nvPicPr>
                <pic:blipFill>
                  <a:blip r:embed="rId20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F21" w:rsidRPr="00441F21">
      <w:t xml:space="preserve">V Praze dne </w:t>
    </w:r>
    <w:r w:rsidR="00501652">
      <w:fldChar w:fldCharType="begin"/>
    </w:r>
    <w:r w:rsidR="00501652">
      <w:instrText xml:space="preserve"> TIME  \@ "d. MMMM yyyy"  \* MERGEFORMAT </w:instrText>
    </w:r>
    <w:r w:rsidR="00501652">
      <w:fldChar w:fldCharType="separate"/>
    </w:r>
    <w:r w:rsidR="00916197">
      <w:t>28. ledna 2026</w:t>
    </w:r>
    <w:r w:rsidR="00501652">
      <w:fldChar w:fldCharType="end"/>
    </w:r>
    <w:r w:rsidR="00CA1EEA" w:rsidRPr="0071130C">
      <w:rPr>
        <w:lang w:eastAsia="cs-CZ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8188125" wp14:editId="688AC4D0">
              <wp:simplePos x="0" y="0"/>
              <wp:positionH relativeFrom="page">
                <wp:posOffset>467995</wp:posOffset>
              </wp:positionH>
              <wp:positionV relativeFrom="page">
                <wp:posOffset>9037320</wp:posOffset>
              </wp:positionV>
              <wp:extent cx="1285200" cy="612000"/>
              <wp:effectExtent l="0" t="0" r="10795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0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54CD4" w14:textId="1D08AC7D" w:rsidR="00C53841" w:rsidRDefault="00C53841" w:rsidP="00503407">
                          <w:pPr>
                            <w:pStyle w:val="TZmensi-texty"/>
                            <w:jc w:val="left"/>
                          </w:pPr>
                          <w:r w:rsidRPr="00C53841">
                            <w:rPr>
                              <w:rFonts w:asciiTheme="majorHAnsi" w:hAnsiTheme="majorHAnsi"/>
                              <w:b/>
                              <w:color w:val="003366" w:themeColor="accent1"/>
                              <w:sz w:val="20"/>
                            </w:rPr>
                            <w:t>Petr Milata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003366" w:themeColor="accent1"/>
                              <w:sz w:val="20"/>
                            </w:rPr>
                            <w:br/>
                          </w:r>
                          <w:r w:rsidR="00E437C4">
                            <w:t>Mluvčí skupiny ČSOB</w:t>
                          </w:r>
                        </w:p>
                        <w:p w14:paraId="480E0E28" w14:textId="21F035F0" w:rsidR="00CA1EEA" w:rsidRPr="0071130C" w:rsidRDefault="00C53841" w:rsidP="00C53841">
                          <w:pPr>
                            <w:pStyle w:val="TZmensi-texty"/>
                            <w:jc w:val="left"/>
                          </w:pPr>
                          <w:hyperlink r:id="rId21" w:history="1">
                            <w:r w:rsidRPr="000E6369">
                              <w:rPr>
                                <w:rStyle w:val="Hypertextovodkaz"/>
                              </w:rPr>
                              <w:t>petr.milata@csobpoj.cz</w:t>
                            </w:r>
                          </w:hyperlink>
                          <w:r>
                            <w:br/>
                            <w:t>+420 605 202 976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8812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style="position:absolute;left:0;text-align:left;margin-left:36.85pt;margin-top:711.6pt;width:101.2pt;height:48.2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" filled="f" stroked="f" strokeweight=".5pt">
              <v:textbox style="mso-fit-shape-to-text:t" inset="0,0,0,0">
                <w:txbxContent>
                  <w:p w14:paraId="30D54CD4" w14:textId="1D08AC7D" w:rsidR="00C53841" w:rsidRDefault="00C53841" w:rsidP="00503407">
                    <w:pPr>
                      <w:pStyle w:val="TZmensi-texty"/>
                      <w:jc w:val="left"/>
                    </w:pPr>
                    <w:r w:rsidRPr="00C53841">
                      <w:rPr>
                        <w:rFonts w:asciiTheme="majorHAnsi" w:hAnsiTheme="majorHAnsi"/>
                        <w:b/>
                        <w:color w:val="003366" w:themeColor="accent1"/>
                        <w:sz w:val="20"/>
                      </w:rPr>
                      <w:t>Petr Milata</w:t>
                    </w:r>
                    <w:r>
                      <w:rPr>
                        <w:rFonts w:asciiTheme="majorHAnsi" w:hAnsiTheme="majorHAnsi"/>
                        <w:b/>
                        <w:color w:val="003366" w:themeColor="accent1"/>
                        <w:sz w:val="20"/>
                      </w:rPr>
                      <w:br/>
                    </w:r>
                    <w:r w:rsidR="00E437C4">
                      <w:t>Mluvčí skupiny ČSOB</w:t>
                    </w:r>
                  </w:p>
                  <w:p w14:paraId="480E0E28" w14:textId="21F035F0" w:rsidR="00CA1EEA" w:rsidRPr="0071130C" w:rsidRDefault="00C53841" w:rsidP="00C53841">
                    <w:pPr>
                      <w:pStyle w:val="TZmensi-texty"/>
                      <w:jc w:val="left"/>
                    </w:pPr>
                    <w:hyperlink r:id="rId22" w:history="1">
                      <w:r w:rsidRPr="000E6369">
                        <w:rPr>
                          <w:rStyle w:val="Hypertextovodkaz"/>
                        </w:rPr>
                        <w:t>petr.milata@csobpoj.cz</w:t>
                      </w:r>
                    </w:hyperlink>
                    <w:r>
                      <w:br/>
                      <w:t>+420 605 202 976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A6E8F" w:rsidRPr="00441F21">
      <w:tab/>
    </w:r>
    <w:r w:rsidR="001B5F22" w:rsidRPr="00441F21">
      <w:t>S</w:t>
    </w:r>
    <w:r w:rsidR="006A6E8F" w:rsidRPr="00441F21">
      <w:t xml:space="preserve">trana </w:t>
    </w:r>
    <w:r w:rsidR="006A6E8F" w:rsidRPr="00441F21">
      <w:fldChar w:fldCharType="begin"/>
    </w:r>
    <w:r w:rsidR="006A6E8F" w:rsidRPr="00441F21">
      <w:instrText xml:space="preserve"> PAGE   \* MERGEFORMAT </w:instrText>
    </w:r>
    <w:r w:rsidR="006A6E8F" w:rsidRPr="00441F21">
      <w:fldChar w:fldCharType="separate"/>
    </w:r>
    <w:r w:rsidR="00271884">
      <w:t>1</w:t>
    </w:r>
    <w:r w:rsidR="006A6E8F" w:rsidRPr="00441F21">
      <w:fldChar w:fldCharType="end"/>
    </w:r>
    <w:r w:rsidR="006A6E8F" w:rsidRPr="00441F21">
      <w:t>/</w:t>
    </w:r>
    <w:fldSimple w:instr="NUMPAGES   \* MERGEFORMAT">
      <w:r w:rsidR="0027188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5D7A" w14:textId="77777777" w:rsidR="001E6217" w:rsidRDefault="001E6217" w:rsidP="00CF0D33">
      <w:r>
        <w:separator/>
      </w:r>
    </w:p>
  </w:footnote>
  <w:footnote w:type="continuationSeparator" w:id="0">
    <w:p w14:paraId="7651DA47" w14:textId="77777777" w:rsidR="001E6217" w:rsidRDefault="001E6217" w:rsidP="00CF0D33">
      <w:r>
        <w:continuationSeparator/>
      </w:r>
    </w:p>
  </w:footnote>
  <w:footnote w:type="continuationNotice" w:id="1">
    <w:p w14:paraId="6B4BF62F" w14:textId="77777777" w:rsidR="001E6217" w:rsidRDefault="001E6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3576" w14:textId="1FDBD70F" w:rsidR="00CF0D33" w:rsidRDefault="000A0D5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56" behindDoc="0" locked="1" layoutInCell="1" allowOverlap="1" wp14:anchorId="383AAF58" wp14:editId="5203F8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915200" cy="10692000"/>
              <wp:effectExtent l="0" t="0" r="8890" b="0"/>
              <wp:wrapNone/>
              <wp:docPr id="1837883310" name="Obdélní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5200" cy="10692000"/>
                      </a:xfrm>
                      <a:prstGeom prst="rect">
                        <a:avLst/>
                      </a:prstGeom>
                      <a:gradFill>
                        <a:gsLst>
                          <a:gs pos="35000">
                            <a:srgbClr val="0099CD">
                              <a:alpha val="20000"/>
                            </a:srgbClr>
                          </a:gs>
                          <a:gs pos="0">
                            <a:srgbClr val="0099CD">
                              <a:alpha val="0"/>
                            </a:srgbClr>
                          </a:gs>
                          <a:gs pos="100000">
                            <a:srgbClr val="0099CD">
                              <a:alpha val="30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F88F7B" id="Obdélník 24" o:spid="_x0000_s1026" style="position:absolute;margin-left:0;margin-top:0;width:150.8pt;height:841.9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" fillcolor="#0099cd" stroked="f" strokeweight="1pt">
              <v:fill opacity="19660f" color2="#0099cd" o:opacity2="0" focus="35%" type="gradient">
                <o:fill v:ext="view" type="gradientUnscaled"/>
              </v:fill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CB13" w14:textId="3BAA55A9" w:rsidR="001E3BF7" w:rsidRDefault="00B931DC" w:rsidP="000802BD">
    <w:pPr>
      <w:pStyle w:val="Podnadpis"/>
      <w:tabs>
        <w:tab w:val="left" w:pos="673"/>
      </w:tabs>
      <w:spacing w:after="1920"/>
    </w:pPr>
    <w:r>
      <w:rPr>
        <w:noProof/>
        <w:lang w:eastAsia="cs-CZ"/>
      </w:rPr>
      <w:drawing>
        <wp:anchor distT="0" distB="0" distL="114300" distR="114300" simplePos="0" relativeHeight="251658258" behindDoc="0" locked="1" layoutInCell="1" allowOverlap="1" wp14:anchorId="32EAEDCF" wp14:editId="60936E06">
          <wp:simplePos x="0" y="0"/>
          <wp:positionH relativeFrom="page">
            <wp:posOffset>615950</wp:posOffset>
          </wp:positionH>
          <wp:positionV relativeFrom="page">
            <wp:posOffset>695325</wp:posOffset>
          </wp:positionV>
          <wp:extent cx="1353600" cy="626400"/>
          <wp:effectExtent l="0" t="0" r="0" b="2540"/>
          <wp:wrapNone/>
          <wp:docPr id="2150042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042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2" behindDoc="1" locked="1" layoutInCell="1" allowOverlap="1" wp14:anchorId="495C874A" wp14:editId="13AFD7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76000" cy="2484000"/>
          <wp:effectExtent l="0" t="0" r="5715" b="0"/>
          <wp:wrapNone/>
          <wp:docPr id="2055728256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93" b="20088"/>
                  <a:stretch/>
                </pic:blipFill>
                <pic:spPr bwMode="auto">
                  <a:xfrm>
                    <a:off x="0" y="0"/>
                    <a:ext cx="2376000" cy="248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F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4F3BC7D" wp14:editId="27B870A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915795" cy="10691495"/>
              <wp:effectExtent l="0" t="0" r="8255" b="0"/>
              <wp:wrapNone/>
              <wp:docPr id="262651103" name="Obdélní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5795" cy="10691495"/>
                      </a:xfrm>
                      <a:prstGeom prst="rect">
                        <a:avLst/>
                      </a:prstGeom>
                      <a:gradFill>
                        <a:gsLst>
                          <a:gs pos="35000">
                            <a:srgbClr val="0099CD">
                              <a:alpha val="20000"/>
                            </a:srgbClr>
                          </a:gs>
                          <a:gs pos="0">
                            <a:srgbClr val="0099CD">
                              <a:alpha val="0"/>
                            </a:srgbClr>
                          </a:gs>
                          <a:gs pos="100000">
                            <a:srgbClr val="0099CD">
                              <a:alpha val="30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B89AEB" id="Obdélník 24" o:spid="_x0000_s1026" style="position:absolute;margin-left:0;margin-top:0;width:150.85pt;height:841.85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" fillcolor="#0099cd" stroked="f" strokeweight="1pt">
              <v:fill opacity="19660f" color2="#0099cd" o:opacity2="0" focus="35%" type="gradient">
                <o:fill v:ext="view" type="gradientUnscaled"/>
              </v:fill>
              <w10:wrap anchorx="page" anchory="page"/>
              <w10:anchorlock/>
            </v:rect>
          </w:pict>
        </mc:Fallback>
      </mc:AlternateContent>
    </w:r>
    <w:r w:rsidR="00F2176F" w:rsidRPr="0071130C">
      <w:rPr>
        <w:noProof/>
        <w:lang w:eastAsia="cs-CZ"/>
      </w:rPr>
      <w:drawing>
        <wp:anchor distT="0" distB="0" distL="114300" distR="114300" simplePos="0" relativeHeight="251658250" behindDoc="1" locked="1" layoutInCell="1" allowOverlap="1" wp14:anchorId="62C356AA" wp14:editId="255689D4">
          <wp:simplePos x="0" y="0"/>
          <wp:positionH relativeFrom="page">
            <wp:posOffset>5418455</wp:posOffset>
          </wp:positionH>
          <wp:positionV relativeFrom="page">
            <wp:posOffset>485775</wp:posOffset>
          </wp:positionV>
          <wp:extent cx="1731600" cy="8424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2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5245"/>
    <w:multiLevelType w:val="hybridMultilevel"/>
    <w:tmpl w:val="D8D63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A2095"/>
    <w:multiLevelType w:val="hybridMultilevel"/>
    <w:tmpl w:val="552E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2218"/>
    <w:multiLevelType w:val="hybridMultilevel"/>
    <w:tmpl w:val="7AF45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0C54"/>
    <w:multiLevelType w:val="multilevel"/>
    <w:tmpl w:val="2D1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941DD"/>
    <w:multiLevelType w:val="hybridMultilevel"/>
    <w:tmpl w:val="EAA0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671F9"/>
    <w:multiLevelType w:val="hybridMultilevel"/>
    <w:tmpl w:val="6746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15615">
    <w:abstractNumId w:val="0"/>
  </w:num>
  <w:num w:numId="2" w16cid:durableId="1587180809">
    <w:abstractNumId w:val="5"/>
  </w:num>
  <w:num w:numId="3" w16cid:durableId="2071802041">
    <w:abstractNumId w:val="1"/>
  </w:num>
  <w:num w:numId="4" w16cid:durableId="736249950">
    <w:abstractNumId w:val="3"/>
  </w:num>
  <w:num w:numId="5" w16cid:durableId="601687398">
    <w:abstractNumId w:val="4"/>
  </w:num>
  <w:num w:numId="6" w16cid:durableId="13461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23"/>
    <w:rsid w:val="00000C70"/>
    <w:rsid w:val="000233D6"/>
    <w:rsid w:val="00024150"/>
    <w:rsid w:val="00030FCF"/>
    <w:rsid w:val="00032571"/>
    <w:rsid w:val="00035170"/>
    <w:rsid w:val="00041778"/>
    <w:rsid w:val="00053C70"/>
    <w:rsid w:val="00062AA3"/>
    <w:rsid w:val="00062F30"/>
    <w:rsid w:val="000673F5"/>
    <w:rsid w:val="00072D58"/>
    <w:rsid w:val="00074DE5"/>
    <w:rsid w:val="00075381"/>
    <w:rsid w:val="000776CC"/>
    <w:rsid w:val="000802BD"/>
    <w:rsid w:val="00080ED1"/>
    <w:rsid w:val="00091409"/>
    <w:rsid w:val="00091DD1"/>
    <w:rsid w:val="0009703D"/>
    <w:rsid w:val="000A0D51"/>
    <w:rsid w:val="000A35D2"/>
    <w:rsid w:val="000B101A"/>
    <w:rsid w:val="000C4FA7"/>
    <w:rsid w:val="000D0634"/>
    <w:rsid w:val="000D2DFE"/>
    <w:rsid w:val="000D6126"/>
    <w:rsid w:val="000F1452"/>
    <w:rsid w:val="000F202E"/>
    <w:rsid w:val="000F4C20"/>
    <w:rsid w:val="000F675D"/>
    <w:rsid w:val="000F757D"/>
    <w:rsid w:val="00100A39"/>
    <w:rsid w:val="00100D65"/>
    <w:rsid w:val="0010112C"/>
    <w:rsid w:val="00105F7C"/>
    <w:rsid w:val="00112A6D"/>
    <w:rsid w:val="00114843"/>
    <w:rsid w:val="001170A6"/>
    <w:rsid w:val="001179E5"/>
    <w:rsid w:val="00123437"/>
    <w:rsid w:val="00125A1B"/>
    <w:rsid w:val="00143F13"/>
    <w:rsid w:val="0015233D"/>
    <w:rsid w:val="001614C2"/>
    <w:rsid w:val="001631AD"/>
    <w:rsid w:val="00174ED4"/>
    <w:rsid w:val="001871BA"/>
    <w:rsid w:val="001A0F83"/>
    <w:rsid w:val="001A16EB"/>
    <w:rsid w:val="001B2A7A"/>
    <w:rsid w:val="001B45A2"/>
    <w:rsid w:val="001B4E85"/>
    <w:rsid w:val="001B5F22"/>
    <w:rsid w:val="001B6953"/>
    <w:rsid w:val="001C5EDC"/>
    <w:rsid w:val="001E3BF7"/>
    <w:rsid w:val="001E6217"/>
    <w:rsid w:val="001F2E46"/>
    <w:rsid w:val="001F7D37"/>
    <w:rsid w:val="00206758"/>
    <w:rsid w:val="00220528"/>
    <w:rsid w:val="00222C2F"/>
    <w:rsid w:val="00232AC5"/>
    <w:rsid w:val="0023305D"/>
    <w:rsid w:val="00237962"/>
    <w:rsid w:val="002422A7"/>
    <w:rsid w:val="00242746"/>
    <w:rsid w:val="00242B81"/>
    <w:rsid w:val="00245E47"/>
    <w:rsid w:val="00250BF8"/>
    <w:rsid w:val="002514E8"/>
    <w:rsid w:val="002534D6"/>
    <w:rsid w:val="00253B94"/>
    <w:rsid w:val="00254E3E"/>
    <w:rsid w:val="00260CA0"/>
    <w:rsid w:val="00261613"/>
    <w:rsid w:val="002627D8"/>
    <w:rsid w:val="002636AE"/>
    <w:rsid w:val="00271884"/>
    <w:rsid w:val="0027256B"/>
    <w:rsid w:val="00276E08"/>
    <w:rsid w:val="00284095"/>
    <w:rsid w:val="0028495A"/>
    <w:rsid w:val="002949C5"/>
    <w:rsid w:val="00295E9D"/>
    <w:rsid w:val="00297D0D"/>
    <w:rsid w:val="002B293F"/>
    <w:rsid w:val="002B451A"/>
    <w:rsid w:val="002B6696"/>
    <w:rsid w:val="002B7D48"/>
    <w:rsid w:val="002B7FF2"/>
    <w:rsid w:val="002C30AE"/>
    <w:rsid w:val="002D1302"/>
    <w:rsid w:val="002E687B"/>
    <w:rsid w:val="002F3FE4"/>
    <w:rsid w:val="00300E30"/>
    <w:rsid w:val="00304775"/>
    <w:rsid w:val="00304E69"/>
    <w:rsid w:val="00305339"/>
    <w:rsid w:val="00312D86"/>
    <w:rsid w:val="00314692"/>
    <w:rsid w:val="00314FE8"/>
    <w:rsid w:val="003217C8"/>
    <w:rsid w:val="00327E62"/>
    <w:rsid w:val="003343BF"/>
    <w:rsid w:val="00345312"/>
    <w:rsid w:val="003454AA"/>
    <w:rsid w:val="00346AAF"/>
    <w:rsid w:val="0035062B"/>
    <w:rsid w:val="003512B7"/>
    <w:rsid w:val="00355D99"/>
    <w:rsid w:val="00362832"/>
    <w:rsid w:val="003714B2"/>
    <w:rsid w:val="003723AC"/>
    <w:rsid w:val="0037388E"/>
    <w:rsid w:val="00374720"/>
    <w:rsid w:val="003812A3"/>
    <w:rsid w:val="00384E62"/>
    <w:rsid w:val="00392439"/>
    <w:rsid w:val="003A1CA7"/>
    <w:rsid w:val="003A68D3"/>
    <w:rsid w:val="003B1CA9"/>
    <w:rsid w:val="003B1E88"/>
    <w:rsid w:val="003B24E2"/>
    <w:rsid w:val="003C2AE1"/>
    <w:rsid w:val="003C3F6C"/>
    <w:rsid w:val="003C4F9E"/>
    <w:rsid w:val="003D56B0"/>
    <w:rsid w:val="003D58BE"/>
    <w:rsid w:val="003D64BB"/>
    <w:rsid w:val="003E15AD"/>
    <w:rsid w:val="003E3915"/>
    <w:rsid w:val="003E6167"/>
    <w:rsid w:val="003E67B9"/>
    <w:rsid w:val="003E7522"/>
    <w:rsid w:val="003F1AAB"/>
    <w:rsid w:val="003F2624"/>
    <w:rsid w:val="003F3243"/>
    <w:rsid w:val="003F4D7B"/>
    <w:rsid w:val="003F6508"/>
    <w:rsid w:val="0041265C"/>
    <w:rsid w:val="00420B9A"/>
    <w:rsid w:val="00423BE7"/>
    <w:rsid w:val="004259F1"/>
    <w:rsid w:val="004277F4"/>
    <w:rsid w:val="00437827"/>
    <w:rsid w:val="0044109A"/>
    <w:rsid w:val="00441F21"/>
    <w:rsid w:val="00442BE0"/>
    <w:rsid w:val="00445A72"/>
    <w:rsid w:val="004501F4"/>
    <w:rsid w:val="00450E3D"/>
    <w:rsid w:val="00453758"/>
    <w:rsid w:val="00454223"/>
    <w:rsid w:val="00455284"/>
    <w:rsid w:val="0046098E"/>
    <w:rsid w:val="004632BD"/>
    <w:rsid w:val="00485CD3"/>
    <w:rsid w:val="0049627F"/>
    <w:rsid w:val="004A2058"/>
    <w:rsid w:val="004A3C70"/>
    <w:rsid w:val="004A671B"/>
    <w:rsid w:val="004B07C2"/>
    <w:rsid w:val="004C0721"/>
    <w:rsid w:val="004C35DA"/>
    <w:rsid w:val="004C720F"/>
    <w:rsid w:val="004E545C"/>
    <w:rsid w:val="004E7E1D"/>
    <w:rsid w:val="004F096D"/>
    <w:rsid w:val="00501652"/>
    <w:rsid w:val="00503407"/>
    <w:rsid w:val="00517093"/>
    <w:rsid w:val="00523D56"/>
    <w:rsid w:val="00525099"/>
    <w:rsid w:val="005250CA"/>
    <w:rsid w:val="0053125C"/>
    <w:rsid w:val="0053227F"/>
    <w:rsid w:val="0053538E"/>
    <w:rsid w:val="00536608"/>
    <w:rsid w:val="00540BD6"/>
    <w:rsid w:val="00543682"/>
    <w:rsid w:val="005514A4"/>
    <w:rsid w:val="00552E7A"/>
    <w:rsid w:val="00561E65"/>
    <w:rsid w:val="0056293B"/>
    <w:rsid w:val="00573C61"/>
    <w:rsid w:val="00576402"/>
    <w:rsid w:val="00581492"/>
    <w:rsid w:val="00583088"/>
    <w:rsid w:val="005874A0"/>
    <w:rsid w:val="005875A2"/>
    <w:rsid w:val="005B14B1"/>
    <w:rsid w:val="005B3AC8"/>
    <w:rsid w:val="005B5D85"/>
    <w:rsid w:val="005C00DD"/>
    <w:rsid w:val="005D7F06"/>
    <w:rsid w:val="005E4874"/>
    <w:rsid w:val="005F1359"/>
    <w:rsid w:val="005F17F8"/>
    <w:rsid w:val="00600EBC"/>
    <w:rsid w:val="00603701"/>
    <w:rsid w:val="006061A9"/>
    <w:rsid w:val="00615DA7"/>
    <w:rsid w:val="00616DDA"/>
    <w:rsid w:val="00624FCE"/>
    <w:rsid w:val="00625123"/>
    <w:rsid w:val="00625FB5"/>
    <w:rsid w:val="00636443"/>
    <w:rsid w:val="00650535"/>
    <w:rsid w:val="00650A41"/>
    <w:rsid w:val="0065687B"/>
    <w:rsid w:val="0065713D"/>
    <w:rsid w:val="00657D78"/>
    <w:rsid w:val="00662F47"/>
    <w:rsid w:val="006724FE"/>
    <w:rsid w:val="00677C03"/>
    <w:rsid w:val="00692E6B"/>
    <w:rsid w:val="00697691"/>
    <w:rsid w:val="006A3924"/>
    <w:rsid w:val="006A4375"/>
    <w:rsid w:val="006A693D"/>
    <w:rsid w:val="006A6E8F"/>
    <w:rsid w:val="006B5F1B"/>
    <w:rsid w:val="006C5C23"/>
    <w:rsid w:val="006D11B5"/>
    <w:rsid w:val="006D1478"/>
    <w:rsid w:val="006D58F3"/>
    <w:rsid w:val="006D739E"/>
    <w:rsid w:val="006E2C0B"/>
    <w:rsid w:val="006F59A9"/>
    <w:rsid w:val="006F617A"/>
    <w:rsid w:val="00701083"/>
    <w:rsid w:val="0070197B"/>
    <w:rsid w:val="00701EB9"/>
    <w:rsid w:val="0070390C"/>
    <w:rsid w:val="0071130C"/>
    <w:rsid w:val="00715438"/>
    <w:rsid w:val="00717490"/>
    <w:rsid w:val="007206D4"/>
    <w:rsid w:val="00722BC6"/>
    <w:rsid w:val="007263C9"/>
    <w:rsid w:val="00730457"/>
    <w:rsid w:val="00730822"/>
    <w:rsid w:val="00731514"/>
    <w:rsid w:val="00733C1C"/>
    <w:rsid w:val="007357EB"/>
    <w:rsid w:val="00742136"/>
    <w:rsid w:val="00750716"/>
    <w:rsid w:val="00754289"/>
    <w:rsid w:val="007542DA"/>
    <w:rsid w:val="007571B4"/>
    <w:rsid w:val="007667B0"/>
    <w:rsid w:val="007833C3"/>
    <w:rsid w:val="00783C56"/>
    <w:rsid w:val="00786168"/>
    <w:rsid w:val="00791597"/>
    <w:rsid w:val="007968C2"/>
    <w:rsid w:val="007A1CC2"/>
    <w:rsid w:val="007A7BB1"/>
    <w:rsid w:val="007C5D09"/>
    <w:rsid w:val="007D62F0"/>
    <w:rsid w:val="007E24B7"/>
    <w:rsid w:val="007E6709"/>
    <w:rsid w:val="007F06E9"/>
    <w:rsid w:val="007F1F0D"/>
    <w:rsid w:val="007F416B"/>
    <w:rsid w:val="00810BF7"/>
    <w:rsid w:val="00813A9E"/>
    <w:rsid w:val="008308AD"/>
    <w:rsid w:val="00847459"/>
    <w:rsid w:val="00850645"/>
    <w:rsid w:val="00851BDA"/>
    <w:rsid w:val="00863D85"/>
    <w:rsid w:val="0087598E"/>
    <w:rsid w:val="008872F2"/>
    <w:rsid w:val="00887E0A"/>
    <w:rsid w:val="008927F7"/>
    <w:rsid w:val="00896581"/>
    <w:rsid w:val="008A02F9"/>
    <w:rsid w:val="008A27EE"/>
    <w:rsid w:val="008A3F50"/>
    <w:rsid w:val="008A5934"/>
    <w:rsid w:val="008B10AC"/>
    <w:rsid w:val="008B56D2"/>
    <w:rsid w:val="008C0CA5"/>
    <w:rsid w:val="008C4C9B"/>
    <w:rsid w:val="008C5FA6"/>
    <w:rsid w:val="008D0CB4"/>
    <w:rsid w:val="008D41A0"/>
    <w:rsid w:val="008E2386"/>
    <w:rsid w:val="008F61D2"/>
    <w:rsid w:val="00902013"/>
    <w:rsid w:val="0090258D"/>
    <w:rsid w:val="0090416D"/>
    <w:rsid w:val="00904310"/>
    <w:rsid w:val="00905B90"/>
    <w:rsid w:val="00913B3C"/>
    <w:rsid w:val="00916197"/>
    <w:rsid w:val="00917CD8"/>
    <w:rsid w:val="00931564"/>
    <w:rsid w:val="009337E7"/>
    <w:rsid w:val="00967DC6"/>
    <w:rsid w:val="00973A49"/>
    <w:rsid w:val="00982E2E"/>
    <w:rsid w:val="009837E8"/>
    <w:rsid w:val="00983FA9"/>
    <w:rsid w:val="00994C3F"/>
    <w:rsid w:val="00996D82"/>
    <w:rsid w:val="009A3A34"/>
    <w:rsid w:val="009C3EDC"/>
    <w:rsid w:val="009D626F"/>
    <w:rsid w:val="009E29B4"/>
    <w:rsid w:val="009E47E1"/>
    <w:rsid w:val="009E7D4A"/>
    <w:rsid w:val="009F2AE1"/>
    <w:rsid w:val="00A073E5"/>
    <w:rsid w:val="00A10C2C"/>
    <w:rsid w:val="00A16EBB"/>
    <w:rsid w:val="00A2312C"/>
    <w:rsid w:val="00A32A31"/>
    <w:rsid w:val="00A400A2"/>
    <w:rsid w:val="00A418F9"/>
    <w:rsid w:val="00A41FC3"/>
    <w:rsid w:val="00A478F7"/>
    <w:rsid w:val="00A545A8"/>
    <w:rsid w:val="00A619A6"/>
    <w:rsid w:val="00A651CB"/>
    <w:rsid w:val="00A65B6D"/>
    <w:rsid w:val="00A7150B"/>
    <w:rsid w:val="00A736A7"/>
    <w:rsid w:val="00A742C5"/>
    <w:rsid w:val="00A8368E"/>
    <w:rsid w:val="00AA2034"/>
    <w:rsid w:val="00AB0944"/>
    <w:rsid w:val="00AB1F9C"/>
    <w:rsid w:val="00AB21ED"/>
    <w:rsid w:val="00AC0A11"/>
    <w:rsid w:val="00AC620C"/>
    <w:rsid w:val="00AC6FFC"/>
    <w:rsid w:val="00AF034E"/>
    <w:rsid w:val="00AF278A"/>
    <w:rsid w:val="00AF736B"/>
    <w:rsid w:val="00B06D77"/>
    <w:rsid w:val="00B06EC4"/>
    <w:rsid w:val="00B13B38"/>
    <w:rsid w:val="00B14B7B"/>
    <w:rsid w:val="00B25A27"/>
    <w:rsid w:val="00B25E97"/>
    <w:rsid w:val="00B323E6"/>
    <w:rsid w:val="00B34F29"/>
    <w:rsid w:val="00B34FCE"/>
    <w:rsid w:val="00B40C2A"/>
    <w:rsid w:val="00B44452"/>
    <w:rsid w:val="00B53433"/>
    <w:rsid w:val="00B53AD4"/>
    <w:rsid w:val="00B547E3"/>
    <w:rsid w:val="00B55B82"/>
    <w:rsid w:val="00B77B82"/>
    <w:rsid w:val="00B8049B"/>
    <w:rsid w:val="00B81DC7"/>
    <w:rsid w:val="00B82334"/>
    <w:rsid w:val="00B869E3"/>
    <w:rsid w:val="00B9238D"/>
    <w:rsid w:val="00B931DC"/>
    <w:rsid w:val="00B94025"/>
    <w:rsid w:val="00B95C09"/>
    <w:rsid w:val="00BA1A95"/>
    <w:rsid w:val="00BB1AEC"/>
    <w:rsid w:val="00BB1ECE"/>
    <w:rsid w:val="00BC2B7B"/>
    <w:rsid w:val="00BC4774"/>
    <w:rsid w:val="00BD31AB"/>
    <w:rsid w:val="00BD6B17"/>
    <w:rsid w:val="00BE158E"/>
    <w:rsid w:val="00BF0EB8"/>
    <w:rsid w:val="00BF2F8F"/>
    <w:rsid w:val="00BF7CFF"/>
    <w:rsid w:val="00C00C0A"/>
    <w:rsid w:val="00C02319"/>
    <w:rsid w:val="00C02834"/>
    <w:rsid w:val="00C13728"/>
    <w:rsid w:val="00C1466C"/>
    <w:rsid w:val="00C17DA0"/>
    <w:rsid w:val="00C202E6"/>
    <w:rsid w:val="00C20F96"/>
    <w:rsid w:val="00C268FA"/>
    <w:rsid w:val="00C43414"/>
    <w:rsid w:val="00C472EA"/>
    <w:rsid w:val="00C527B4"/>
    <w:rsid w:val="00C53841"/>
    <w:rsid w:val="00C60A98"/>
    <w:rsid w:val="00C60E56"/>
    <w:rsid w:val="00C6590C"/>
    <w:rsid w:val="00C67DF6"/>
    <w:rsid w:val="00C77698"/>
    <w:rsid w:val="00CA1EEA"/>
    <w:rsid w:val="00CA45F1"/>
    <w:rsid w:val="00CA6A9A"/>
    <w:rsid w:val="00CA70BA"/>
    <w:rsid w:val="00CB0AAE"/>
    <w:rsid w:val="00CB4149"/>
    <w:rsid w:val="00CB5050"/>
    <w:rsid w:val="00CC07A2"/>
    <w:rsid w:val="00CC0E41"/>
    <w:rsid w:val="00CC25D3"/>
    <w:rsid w:val="00CC706F"/>
    <w:rsid w:val="00CC77EA"/>
    <w:rsid w:val="00CD072D"/>
    <w:rsid w:val="00CE3666"/>
    <w:rsid w:val="00CE3C38"/>
    <w:rsid w:val="00CE4372"/>
    <w:rsid w:val="00CE741D"/>
    <w:rsid w:val="00CE76E0"/>
    <w:rsid w:val="00CF0D33"/>
    <w:rsid w:val="00D10165"/>
    <w:rsid w:val="00D15C11"/>
    <w:rsid w:val="00D15CC8"/>
    <w:rsid w:val="00D16285"/>
    <w:rsid w:val="00D17A70"/>
    <w:rsid w:val="00D27C41"/>
    <w:rsid w:val="00D31BDF"/>
    <w:rsid w:val="00D3719E"/>
    <w:rsid w:val="00D5008A"/>
    <w:rsid w:val="00D616FC"/>
    <w:rsid w:val="00D64B24"/>
    <w:rsid w:val="00D72204"/>
    <w:rsid w:val="00D753FC"/>
    <w:rsid w:val="00D75484"/>
    <w:rsid w:val="00D80079"/>
    <w:rsid w:val="00D82115"/>
    <w:rsid w:val="00D8495A"/>
    <w:rsid w:val="00D912AA"/>
    <w:rsid w:val="00D914E9"/>
    <w:rsid w:val="00D93279"/>
    <w:rsid w:val="00DA6746"/>
    <w:rsid w:val="00DB2C6A"/>
    <w:rsid w:val="00DB541C"/>
    <w:rsid w:val="00DB70A8"/>
    <w:rsid w:val="00DD44AF"/>
    <w:rsid w:val="00DD7A4E"/>
    <w:rsid w:val="00DE1327"/>
    <w:rsid w:val="00DE5DA2"/>
    <w:rsid w:val="00DF508E"/>
    <w:rsid w:val="00E07C98"/>
    <w:rsid w:val="00E15A4F"/>
    <w:rsid w:val="00E16ACE"/>
    <w:rsid w:val="00E208AB"/>
    <w:rsid w:val="00E2473F"/>
    <w:rsid w:val="00E33345"/>
    <w:rsid w:val="00E341A4"/>
    <w:rsid w:val="00E35C87"/>
    <w:rsid w:val="00E3602B"/>
    <w:rsid w:val="00E409A4"/>
    <w:rsid w:val="00E437B2"/>
    <w:rsid w:val="00E437C4"/>
    <w:rsid w:val="00E50E18"/>
    <w:rsid w:val="00E52237"/>
    <w:rsid w:val="00E55658"/>
    <w:rsid w:val="00E612AB"/>
    <w:rsid w:val="00E64353"/>
    <w:rsid w:val="00E70CA3"/>
    <w:rsid w:val="00E8494B"/>
    <w:rsid w:val="00E84A3D"/>
    <w:rsid w:val="00E91905"/>
    <w:rsid w:val="00E942CB"/>
    <w:rsid w:val="00E97ECF"/>
    <w:rsid w:val="00EA594C"/>
    <w:rsid w:val="00EB34D5"/>
    <w:rsid w:val="00EB606A"/>
    <w:rsid w:val="00EB7FE9"/>
    <w:rsid w:val="00EC672B"/>
    <w:rsid w:val="00EE4E19"/>
    <w:rsid w:val="00EE7FB6"/>
    <w:rsid w:val="00EF49A5"/>
    <w:rsid w:val="00EF7E58"/>
    <w:rsid w:val="00F027F7"/>
    <w:rsid w:val="00F03A25"/>
    <w:rsid w:val="00F06033"/>
    <w:rsid w:val="00F063C3"/>
    <w:rsid w:val="00F1104F"/>
    <w:rsid w:val="00F1385E"/>
    <w:rsid w:val="00F14800"/>
    <w:rsid w:val="00F15C33"/>
    <w:rsid w:val="00F2176F"/>
    <w:rsid w:val="00F21A6B"/>
    <w:rsid w:val="00F21CC6"/>
    <w:rsid w:val="00F42A26"/>
    <w:rsid w:val="00F46460"/>
    <w:rsid w:val="00F57025"/>
    <w:rsid w:val="00F704D5"/>
    <w:rsid w:val="00F742EF"/>
    <w:rsid w:val="00F74F12"/>
    <w:rsid w:val="00F7725E"/>
    <w:rsid w:val="00F83577"/>
    <w:rsid w:val="00F92BF4"/>
    <w:rsid w:val="00FA17FB"/>
    <w:rsid w:val="00FA42DC"/>
    <w:rsid w:val="00FA4A7B"/>
    <w:rsid w:val="00FB7A7D"/>
    <w:rsid w:val="00FC7E59"/>
    <w:rsid w:val="00FD22CF"/>
    <w:rsid w:val="00FE44E3"/>
    <w:rsid w:val="00FE743A"/>
    <w:rsid w:val="00FE7F59"/>
    <w:rsid w:val="03A89747"/>
    <w:rsid w:val="05EFB258"/>
    <w:rsid w:val="0BD947BA"/>
    <w:rsid w:val="0E3A60B5"/>
    <w:rsid w:val="1590459E"/>
    <w:rsid w:val="1633714F"/>
    <w:rsid w:val="176FE757"/>
    <w:rsid w:val="18CCF812"/>
    <w:rsid w:val="193AB5A6"/>
    <w:rsid w:val="195B7422"/>
    <w:rsid w:val="19DDBE36"/>
    <w:rsid w:val="1FAAC937"/>
    <w:rsid w:val="2673D15F"/>
    <w:rsid w:val="2C598215"/>
    <w:rsid w:val="2CE09260"/>
    <w:rsid w:val="2F9578CD"/>
    <w:rsid w:val="3D6E8D3A"/>
    <w:rsid w:val="3F696B56"/>
    <w:rsid w:val="4071C830"/>
    <w:rsid w:val="43257BEE"/>
    <w:rsid w:val="43883373"/>
    <w:rsid w:val="444CFEE8"/>
    <w:rsid w:val="47784BA0"/>
    <w:rsid w:val="47C0D191"/>
    <w:rsid w:val="4C77B958"/>
    <w:rsid w:val="4C9C3AA2"/>
    <w:rsid w:val="4D4349BF"/>
    <w:rsid w:val="4E6437D5"/>
    <w:rsid w:val="50116A33"/>
    <w:rsid w:val="55395598"/>
    <w:rsid w:val="58D5F874"/>
    <w:rsid w:val="59E563C4"/>
    <w:rsid w:val="5C436741"/>
    <w:rsid w:val="5FD8CD85"/>
    <w:rsid w:val="605431AA"/>
    <w:rsid w:val="60AE592E"/>
    <w:rsid w:val="66855BFE"/>
    <w:rsid w:val="6A968C27"/>
    <w:rsid w:val="6B428C9B"/>
    <w:rsid w:val="6E860A1E"/>
    <w:rsid w:val="71360F6C"/>
    <w:rsid w:val="758C2DCF"/>
    <w:rsid w:val="79B8C9BF"/>
    <w:rsid w:val="7B89F066"/>
    <w:rsid w:val="7C9FAB68"/>
    <w:rsid w:val="7D6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621B8F"/>
  <w15:docId w15:val="{EAD48AD3-F3F0-4FD1-AEA6-DB1E3CC2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FC3"/>
    <w:pPr>
      <w:spacing w:after="120" w:line="247" w:lineRule="auto"/>
      <w:jc w:val="both"/>
    </w:pPr>
    <w:rPr>
      <w:rFonts w:asciiTheme="majorHAnsi" w:hAnsiTheme="majorHAnsi" w:cstheme="majorHAns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8B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8BE"/>
  </w:style>
  <w:style w:type="paragraph" w:styleId="Zpat">
    <w:name w:val="footer"/>
    <w:basedOn w:val="Normln"/>
    <w:link w:val="ZpatChar"/>
    <w:uiPriority w:val="99"/>
    <w:unhideWhenUsed/>
    <w:rsid w:val="00CF0D33"/>
    <w:pPr>
      <w:tabs>
        <w:tab w:val="right" w:pos="7369"/>
      </w:tabs>
      <w:spacing w:after="0" w:line="240" w:lineRule="auto"/>
    </w:pPr>
    <w:rPr>
      <w:noProof/>
      <w:color w:val="003366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F0D33"/>
    <w:rPr>
      <w:rFonts w:asciiTheme="majorHAnsi" w:hAnsiTheme="majorHAnsi" w:cstheme="majorHAnsi"/>
      <w:noProof/>
      <w:color w:val="003366" w:themeColor="accent1"/>
      <w:sz w:val="16"/>
      <w:szCs w:val="20"/>
    </w:rPr>
  </w:style>
  <w:style w:type="paragraph" w:customStyle="1" w:styleId="TZtitulek">
    <w:name w:val="TZ_titulek"/>
    <w:basedOn w:val="Zhlav"/>
    <w:qFormat/>
    <w:rsid w:val="00453758"/>
    <w:pPr>
      <w:tabs>
        <w:tab w:val="clear" w:pos="4536"/>
        <w:tab w:val="clear" w:pos="9072"/>
      </w:tabs>
      <w:spacing w:after="600"/>
    </w:pPr>
    <w:rPr>
      <w:b/>
      <w:noProof/>
      <w:color w:val="003366" w:themeColor="accent1"/>
      <w:sz w:val="44"/>
    </w:rPr>
  </w:style>
  <w:style w:type="paragraph" w:customStyle="1" w:styleId="TZmezinadpis">
    <w:name w:val="TZ_mezinadpis"/>
    <w:basedOn w:val="Normln"/>
    <w:qFormat/>
    <w:rsid w:val="00D16285"/>
    <w:pPr>
      <w:spacing w:before="360"/>
    </w:pPr>
    <w:rPr>
      <w:b/>
      <w:color w:val="0099CD"/>
      <w:sz w:val="24"/>
    </w:rPr>
  </w:style>
  <w:style w:type="paragraph" w:styleId="Bezmezer">
    <w:name w:val="No Spacing"/>
    <w:uiPriority w:val="1"/>
    <w:qFormat/>
    <w:rsid w:val="00CF0D33"/>
    <w:pPr>
      <w:spacing w:after="0" w:line="240" w:lineRule="auto"/>
    </w:pPr>
    <w:rPr>
      <w:rFonts w:asciiTheme="majorHAnsi" w:hAnsiTheme="majorHAnsi" w:cstheme="majorHAnsi"/>
      <w:sz w:val="20"/>
      <w:szCs w:val="20"/>
    </w:rPr>
  </w:style>
  <w:style w:type="paragraph" w:customStyle="1" w:styleId="TZperex">
    <w:name w:val="TZ_perex"/>
    <w:basedOn w:val="Normln"/>
    <w:qFormat/>
    <w:rsid w:val="00D16285"/>
    <w:pPr>
      <w:spacing w:after="360" w:line="240" w:lineRule="auto"/>
    </w:pPr>
    <w:rPr>
      <w:b/>
      <w:color w:val="003366" w:themeColor="accent1"/>
      <w:sz w:val="24"/>
    </w:rPr>
  </w:style>
  <w:style w:type="paragraph" w:customStyle="1" w:styleId="TZmensi-texty">
    <w:name w:val="TZ_mensi-texty"/>
    <w:basedOn w:val="Normln"/>
    <w:qFormat/>
    <w:rsid w:val="00F57025"/>
    <w:pPr>
      <w:spacing w:after="80"/>
    </w:pPr>
    <w:rPr>
      <w:rFonts w:asciiTheme="minorHAnsi" w:hAnsiTheme="minorHAnsi"/>
      <w:sz w:val="16"/>
    </w:rPr>
  </w:style>
  <w:style w:type="paragraph" w:customStyle="1" w:styleId="Normlnbl">
    <w:name w:val="Normální_bílá"/>
    <w:basedOn w:val="Normln"/>
    <w:qFormat/>
    <w:rsid w:val="00A418F9"/>
    <w:rPr>
      <w:color w:val="FFFFFF" w:themeColor="background1"/>
    </w:rPr>
  </w:style>
  <w:style w:type="paragraph" w:customStyle="1" w:styleId="Normlnmodra">
    <w:name w:val="Normální_modra"/>
    <w:basedOn w:val="Normlnbl"/>
    <w:qFormat/>
    <w:rsid w:val="00F15C33"/>
    <w:rPr>
      <w:color w:val="003366" w:themeColor="accent1"/>
    </w:rPr>
  </w:style>
  <w:style w:type="character" w:styleId="Hypertextovodkaz">
    <w:name w:val="Hyperlink"/>
    <w:basedOn w:val="Standardnpsmoodstavce"/>
    <w:uiPriority w:val="99"/>
    <w:unhideWhenUsed/>
    <w:rsid w:val="00625123"/>
    <w:rPr>
      <w:color w:val="00336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1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77B82"/>
    <w:pPr>
      <w:spacing w:line="260" w:lineRule="atLeast"/>
      <w:ind w:left="720"/>
      <w:contextualSpacing/>
    </w:pPr>
    <w:rPr>
      <w:rFonts w:ascii="Arial" w:hAnsi="Arial" w:cs="Times New Roman"/>
      <w:color w:val="00000A"/>
      <w:sz w:val="22"/>
    </w:rPr>
  </w:style>
  <w:style w:type="paragraph" w:styleId="Revize">
    <w:name w:val="Revision"/>
    <w:hidden/>
    <w:uiPriority w:val="99"/>
    <w:semiHidden/>
    <w:rsid w:val="005E4874"/>
    <w:pPr>
      <w:spacing w:after="0" w:line="240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874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41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673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73F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673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3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3F5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3812A3"/>
    <w:rPr>
      <w:i/>
      <w:iCs/>
    </w:rPr>
  </w:style>
  <w:style w:type="paragraph" w:styleId="Normlnweb">
    <w:name w:val="Normal (Web)"/>
    <w:basedOn w:val="Normln"/>
    <w:uiPriority w:val="99"/>
    <w:unhideWhenUsed/>
    <w:rsid w:val="00BD6B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B5F2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2E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82E2E"/>
    <w:rPr>
      <w:rFonts w:eastAsiaTheme="minorEastAsia"/>
      <w:color w:val="5A5A5A" w:themeColor="text1" w:themeTint="A5"/>
      <w:spacing w:val="15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0197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F3243"/>
    <w:rPr>
      <w:b/>
      <w:bCs/>
    </w:rPr>
  </w:style>
  <w:style w:type="character" w:customStyle="1" w:styleId="apple-converted-space">
    <w:name w:val="apple-converted-space"/>
    <w:basedOn w:val="Standardnpsmoodstavce"/>
    <w:rsid w:val="00CE76E0"/>
  </w:style>
  <w:style w:type="character" w:styleId="Nevyeenzmnka">
    <w:name w:val="Unresolved Mention"/>
    <w:basedOn w:val="Standardnpsmoodstavce"/>
    <w:uiPriority w:val="99"/>
    <w:semiHidden/>
    <w:unhideWhenUsed/>
    <w:rsid w:val="004A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90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44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7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30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222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613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3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1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79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8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0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sobcz" TargetMode="External"/><Relationship Id="rId18" Type="http://schemas.openxmlformats.org/officeDocument/2006/relationships/image" Target="media/image16.svg"/><Relationship Id="rId3" Type="http://schemas.openxmlformats.org/officeDocument/2006/relationships/image" Target="media/image6.svg"/><Relationship Id="rId21" Type="http://schemas.openxmlformats.org/officeDocument/2006/relationships/hyperlink" Target="http://www.csob.cz/portal/csob/servis-pro-media" TargetMode="External"/><Relationship Id="rId7" Type="http://schemas.openxmlformats.org/officeDocument/2006/relationships/hyperlink" Target="https://x.com/CSOB_CZ" TargetMode="External"/><Relationship Id="rId12" Type="http://schemas.openxmlformats.org/officeDocument/2006/relationships/image" Target="media/image12.svg"/><Relationship Id="rId17" Type="http://schemas.openxmlformats.org/officeDocument/2006/relationships/image" Target="media/image15.png"/><Relationship Id="rId2" Type="http://schemas.openxmlformats.org/officeDocument/2006/relationships/image" Target="media/image5.png"/><Relationship Id="rId16" Type="http://schemas.openxmlformats.org/officeDocument/2006/relationships/hyperlink" Target="https://www.tiktok.com/@csob_cz" TargetMode="External"/><Relationship Id="rId20" Type="http://schemas.openxmlformats.org/officeDocument/2006/relationships/hyperlink" Target="https://twitter.com/CSOB_CZ" TargetMode="External"/><Relationship Id="rId1" Type="http://schemas.openxmlformats.org/officeDocument/2006/relationships/hyperlink" Target="https://www.facebook.com/csob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10" Type="http://schemas.openxmlformats.org/officeDocument/2006/relationships/hyperlink" Target="https://www.linkedin.com/company/csob" TargetMode="External"/><Relationship Id="rId19" Type="http://schemas.openxmlformats.org/officeDocument/2006/relationships/image" Target="media/image17.png"/><Relationship Id="rId4" Type="http://schemas.openxmlformats.org/officeDocument/2006/relationships/hyperlink" Target="https://www.youtube.com/channel/UCCRLevEhack4M8nKdO4JJkA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csob_cz" TargetMode="External"/><Relationship Id="rId13" Type="http://schemas.openxmlformats.org/officeDocument/2006/relationships/image" Target="media/image14.svg"/><Relationship Id="rId18" Type="http://schemas.openxmlformats.org/officeDocument/2006/relationships/image" Target="media/image5.png"/><Relationship Id="rId3" Type="http://schemas.openxmlformats.org/officeDocument/2006/relationships/image" Target="media/image7.png"/><Relationship Id="rId21" Type="http://schemas.openxmlformats.org/officeDocument/2006/relationships/hyperlink" Target="mailto:petr.milata@csobpoj.cz" TargetMode="External"/><Relationship Id="rId7" Type="http://schemas.openxmlformats.org/officeDocument/2006/relationships/image" Target="media/image10.svg"/><Relationship Id="rId12" Type="http://schemas.openxmlformats.org/officeDocument/2006/relationships/image" Target="media/image13.png"/><Relationship Id="rId17" Type="http://schemas.openxmlformats.org/officeDocument/2006/relationships/hyperlink" Target="https://www.facebook.com/csob" TargetMode="External"/><Relationship Id="rId2" Type="http://schemas.openxmlformats.org/officeDocument/2006/relationships/hyperlink" Target="https://www.youtube.com/channel/UCCRLevEhack4M8nKdO4JJkA" TargetMode="External"/><Relationship Id="rId16" Type="http://schemas.openxmlformats.org/officeDocument/2006/relationships/image" Target="media/image12.svg"/><Relationship Id="rId20" Type="http://schemas.openxmlformats.org/officeDocument/2006/relationships/image" Target="media/image23.png"/><Relationship Id="rId1" Type="http://schemas.openxmlformats.org/officeDocument/2006/relationships/image" Target="media/image17.png"/><Relationship Id="rId6" Type="http://schemas.openxmlformats.org/officeDocument/2006/relationships/image" Target="media/image9.png"/><Relationship Id="rId11" Type="http://schemas.openxmlformats.org/officeDocument/2006/relationships/hyperlink" Target="https://www.instagram.com/csobcz" TargetMode="External"/><Relationship Id="rId5" Type="http://schemas.openxmlformats.org/officeDocument/2006/relationships/hyperlink" Target="https://x.com/CSOB_CZ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16.svg"/><Relationship Id="rId19" Type="http://schemas.openxmlformats.org/officeDocument/2006/relationships/image" Target="media/image6.svg"/><Relationship Id="rId4" Type="http://schemas.openxmlformats.org/officeDocument/2006/relationships/image" Target="media/image8.svg"/><Relationship Id="rId9" Type="http://schemas.openxmlformats.org/officeDocument/2006/relationships/image" Target="media/image15.png"/><Relationship Id="rId14" Type="http://schemas.openxmlformats.org/officeDocument/2006/relationships/hyperlink" Target="https://www.linkedin.com/company/csob" TargetMode="External"/><Relationship Id="rId22" Type="http://schemas.openxmlformats.org/officeDocument/2006/relationships/hyperlink" Target="mailto:petr.milata@csobpoj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svg"/><Relationship Id="rId1" Type="http://schemas.openxmlformats.org/officeDocument/2006/relationships/image" Target="media/image18.png"/><Relationship Id="rId5" Type="http://schemas.openxmlformats.org/officeDocument/2006/relationships/image" Target="media/image22.svg"/><Relationship Id="rId4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E\AppData\Local\Microsoft\Windows\INetCache\Content.Outlook\6UQEWIUF\CSOB_TZ_v6_3.dotx" TargetMode="External"/></Relationships>
</file>

<file path=word/theme/theme1.xml><?xml version="1.0" encoding="utf-8"?>
<a:theme xmlns:a="http://schemas.openxmlformats.org/drawingml/2006/main" name="Motiv Office">
  <a:themeElements>
    <a:clrScheme name="ČSOB TZ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003366"/>
      </a:accent1>
      <a:accent2>
        <a:srgbClr val="0099CD"/>
      </a:accent2>
      <a:accent3>
        <a:srgbClr val="CCEFFC"/>
      </a:accent3>
      <a:accent4>
        <a:srgbClr val="A8A8A8"/>
      </a:accent4>
      <a:accent5>
        <a:srgbClr val="F0B323"/>
      </a:accent5>
      <a:accent6>
        <a:srgbClr val="2FC4FF"/>
      </a:accent6>
      <a:hlink>
        <a:srgbClr val="003366"/>
      </a:hlink>
      <a:folHlink>
        <a:srgbClr val="0099CD"/>
      </a:folHlink>
    </a:clrScheme>
    <a:fontScheme name="CSOB_TZ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9BA274C4A6A43B55B2F026FFCCD2E" ma:contentTypeVersion="8" ma:contentTypeDescription="Vytvoří nový dokument" ma:contentTypeScope="" ma:versionID="c710ce3e447672ab14b13f04634d8946">
  <xsd:schema xmlns:xsd="http://www.w3.org/2001/XMLSchema" xmlns:xs="http://www.w3.org/2001/XMLSchema" xmlns:p="http://schemas.microsoft.com/office/2006/metadata/properties" xmlns:ns2="67cee553-4913-44bb-910f-2f4195e6755a" xmlns:ns3="c3aea190-4130-4b4e-abfd-e3559c02eddc" targetNamespace="http://schemas.microsoft.com/office/2006/metadata/properties" ma:root="true" ma:fieldsID="d2adf0c311a134eefaa9ba425d797099" ns2:_="" ns3:_="">
    <xsd:import namespace="67cee553-4913-44bb-910f-2f4195e6755a"/>
    <xsd:import namespace="c3aea190-4130-4b4e-abfd-e3559c02e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e553-4913-44bb-910f-2f4195e67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a190-4130-4b4e-abfd-e3559c02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7D585-23D2-411A-BC19-78868FF73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43A39-ED0E-4125-8E1C-EDA727514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68848-9543-44B6-8AF6-A6A1775C8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4D05E-BCFD-4C0A-BA87-F23331D6E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ee553-4913-44bb-910f-2f4195e6755a"/>
    <ds:schemaRef ds:uri="c3aea190-4130-4b4e-abfd-e3559c02e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CSOB_TZ_v6_3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Dederová Nelly</dc:creator>
  <cp:keywords/>
  <dc:description/>
  <cp:lastModifiedBy>Milata Petr</cp:lastModifiedBy>
  <cp:revision>22</cp:revision>
  <cp:lastPrinted>2025-03-24T05:34:00Z</cp:lastPrinted>
  <dcterms:created xsi:type="dcterms:W3CDTF">2025-12-05T10:15:00Z</dcterms:created>
  <dcterms:modified xsi:type="dcterms:W3CDTF">2026-01-28T10:58:00Z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owner="Dederová Nelly" position="TopLeft" marginX="0" marginY="0" classifiedOn="2019-01-24T09:18:07.4110062</vt:lpwstr>
  </property>
  <property fmtid="{D5CDD505-2E9C-101B-9397-08002B2CF9AE}" pid="3" name="CSOB-DocumentTagging.ClassificationMark.P01">
    <vt:lpwstr>+01:00" showPrintedBy="false" showPrintDate="false" language="en" ApplicationVersion="Microsoft Word, 15.0" addinVersion="5.10.4.22" template="CSOB"&gt;&lt;history bulk="false" class="Public" code="C0" user="HAŠLAROVÁ Anna" date="2019-01-24T09:18:07.411006</vt:lpwstr>
  </property>
  <property fmtid="{D5CDD505-2E9C-101B-9397-08002B2CF9AE}" pid="4" name="CSOB-DocumentTagging.ClassificationMark.P02">
    <vt:lpwstr>2+01:00"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Public</vt:lpwstr>
  </property>
  <property fmtid="{D5CDD505-2E9C-101B-9397-08002B2CF9AE}" pid="7" name="CSOB-DLP">
    <vt:lpwstr>CSOB-DLP:TAGPublic</vt:lpwstr>
  </property>
  <property fmtid="{D5CDD505-2E9C-101B-9397-08002B2CF9AE}" pid="8" name="ContentTypeId">
    <vt:lpwstr>0x0101000B89BA274C4A6A43B55B2F026FFCCD2E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2025-04-22T12:10:50Z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c099f9b9-76b0-4966-a0fe-79795cd42405</vt:lpwstr>
  </property>
  <property fmtid="{D5CDD505-2E9C-101B-9397-08002B2CF9AE}" pid="15" name="MSIP_Label_296db974-983c-4868-8628-e426985202e0_ContentBits">
    <vt:lpwstr>0</vt:lpwstr>
  </property>
</Properties>
</file>