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2F0E" w14:textId="4DDCDC82" w:rsidR="007957EF" w:rsidRDefault="00A93E3A" w:rsidP="00144F79">
      <w:pPr>
        <w:pStyle w:val="TZperex"/>
        <w:spacing w:after="0"/>
        <w:jc w:val="center"/>
        <w:rPr>
          <w:rStyle w:val="normaltextrun"/>
          <w:color w:val="0F4761"/>
          <w:sz w:val="36"/>
          <w:szCs w:val="36"/>
          <w:shd w:val="clear" w:color="auto" w:fill="FFFFFF"/>
        </w:rPr>
      </w:pPr>
      <w:r>
        <w:rPr>
          <w:rStyle w:val="normaltextrun"/>
          <w:color w:val="0F4761"/>
          <w:sz w:val="36"/>
          <w:szCs w:val="36"/>
          <w:shd w:val="clear" w:color="auto" w:fill="FFFFFF"/>
        </w:rPr>
        <w:t xml:space="preserve">Češi </w:t>
      </w:r>
      <w:r w:rsidR="00C15A7B">
        <w:rPr>
          <w:rStyle w:val="normaltextrun"/>
          <w:color w:val="0F4761"/>
          <w:sz w:val="36"/>
          <w:szCs w:val="36"/>
          <w:shd w:val="clear" w:color="auto" w:fill="FFFFFF"/>
        </w:rPr>
        <w:t>při nemoci</w:t>
      </w:r>
      <w:r w:rsidR="0075563D">
        <w:rPr>
          <w:rStyle w:val="normaltextrun"/>
          <w:color w:val="0F4761"/>
          <w:sz w:val="36"/>
          <w:szCs w:val="36"/>
          <w:shd w:val="clear" w:color="auto" w:fill="FFFFFF"/>
        </w:rPr>
        <w:t xml:space="preserve"> </w:t>
      </w:r>
      <w:r w:rsidR="00071E1D">
        <w:rPr>
          <w:rStyle w:val="normaltextrun"/>
          <w:color w:val="0F4761"/>
          <w:sz w:val="36"/>
          <w:szCs w:val="36"/>
          <w:shd w:val="clear" w:color="auto" w:fill="FFFFFF"/>
        </w:rPr>
        <w:t xml:space="preserve">využívají nejčastěji </w:t>
      </w:r>
      <w:r w:rsidR="00C15A7B">
        <w:rPr>
          <w:rStyle w:val="normaltextrun"/>
          <w:color w:val="0F4761"/>
          <w:sz w:val="36"/>
          <w:szCs w:val="36"/>
          <w:shd w:val="clear" w:color="auto" w:fill="FFFFFF"/>
        </w:rPr>
        <w:t>dopravu k lékaři a úklid</w:t>
      </w:r>
    </w:p>
    <w:p w14:paraId="19348A75" w14:textId="4DE6B70B" w:rsidR="00A03C4C" w:rsidRDefault="00144F79" w:rsidP="00144F79">
      <w:pPr>
        <w:pStyle w:val="TZperex"/>
        <w:spacing w:after="0"/>
        <w:jc w:val="center"/>
        <w:rPr>
          <w:rStyle w:val="normaltextrun"/>
          <w:color w:val="0F4761"/>
          <w:sz w:val="28"/>
          <w:szCs w:val="28"/>
          <w:shd w:val="clear" w:color="auto" w:fill="FFFFFF"/>
        </w:rPr>
      </w:pPr>
      <w:r w:rsidRPr="00144F79">
        <w:rPr>
          <w:rStyle w:val="normaltextrun"/>
          <w:color w:val="0F4761"/>
          <w:sz w:val="36"/>
          <w:szCs w:val="36"/>
          <w:shd w:val="clear" w:color="auto" w:fill="FFFFFF"/>
        </w:rPr>
        <w:t xml:space="preserve"> </w:t>
      </w:r>
    </w:p>
    <w:p w14:paraId="5A494A5F" w14:textId="77777777" w:rsidR="00584697" w:rsidRPr="00584697" w:rsidRDefault="00584697" w:rsidP="00584697">
      <w:pPr>
        <w:pStyle w:val="TZperex"/>
        <w:rPr>
          <w:rStyle w:val="normaltextrun"/>
          <w:color w:val="0F4761"/>
          <w:sz w:val="28"/>
          <w:szCs w:val="28"/>
          <w:shd w:val="clear" w:color="auto" w:fill="FFFFFF"/>
        </w:rPr>
      </w:pPr>
      <w:r w:rsidRPr="00584697">
        <w:rPr>
          <w:rStyle w:val="normaltextrun"/>
          <w:color w:val="0F4761"/>
          <w:sz w:val="28"/>
          <w:szCs w:val="28"/>
          <w:shd w:val="clear" w:color="auto" w:fill="FFFFFF"/>
        </w:rPr>
        <w:t>Asistenční služby u životního pojištění však využívá jen zlomek lidí. Pro většinu Čechů jsou asistenční služby samozřejmostí především v souvislosti s nepříjemnými situacemi na cestách. Jen v roce 2025 řešila asistence ČSOB Pojišťovny téměř 40 tisíc případů souvisejících s provozem vozidel. Naproti tomu asistence v rámci životního pojištění, která může pomoci při nemoci nebo úrazu, zůstává výrazně méně využívaná.</w:t>
      </w:r>
    </w:p>
    <w:p w14:paraId="7153AC11" w14:textId="77777777" w:rsidR="00144F79" w:rsidRP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t>Nepříjemná diagnóza, úraz nebo nečekaná pracovní neschopnost dokážou během chvíle obrátit běžný život naruby. Zatímco většina lidí si životní pojištění spojuje především s finanční ochranou, ve skutečnosti může pomoci i velmi prakticky, třeba zajistit dopravu k lékaři, dovoz nákupu, anebo hlídání dětí. </w:t>
      </w:r>
    </w:p>
    <w:p w14:paraId="1908591B" w14:textId="77777777" w:rsid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</w:pPr>
    </w:p>
    <w:p w14:paraId="31FD0D8D" w14:textId="290BDAAE" w:rsidR="00144F79" w:rsidRP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144F79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„Životní pojištění sice nezmění to, co se stalo, ale může výrazně ulevit od starostí, které s náročnou životní situací přicházejí. Vedle finanční pomoci často nabízí i služby, které lidem pomohou zvládnout každodenní fungování. Podle našich dat využili klienti tyto služby v roce 2025 celkem 608krát, nejčastěji právě na dopravu k lékaři.“</w:t>
      </w: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t> říká 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Milan Březina, ředitel Odboru životního pojištění</w:t>
      </w:r>
      <w:r w:rsidRPr="00144F79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 ČSOB Pojišťovny.</w:t>
      </w: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</w:p>
    <w:p w14:paraId="2605D1C9" w14:textId="77777777" w:rsid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F4761"/>
          <w:sz w:val="22"/>
          <w:szCs w:val="22"/>
          <w:lang w:eastAsia="cs-CZ"/>
        </w:rPr>
      </w:pPr>
    </w:p>
    <w:p w14:paraId="53FD99FC" w14:textId="09F563E4" w:rsidR="00144F79" w:rsidRP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F4761"/>
          <w:sz w:val="22"/>
          <w:szCs w:val="22"/>
          <w:lang w:eastAsia="cs-CZ"/>
        </w:rPr>
      </w:pPr>
      <w:r w:rsidRPr="00144F79">
        <w:rPr>
          <w:rFonts w:asciiTheme="minorHAnsi" w:eastAsia="Times New Roman" w:hAnsiTheme="minorHAnsi" w:cstheme="minorHAnsi"/>
          <w:b/>
          <w:bCs/>
          <w:color w:val="0F4761"/>
          <w:sz w:val="22"/>
          <w:szCs w:val="22"/>
          <w:lang w:eastAsia="cs-CZ"/>
        </w:rPr>
        <w:t>Když nemoc přijde nečekaně</w:t>
      </w:r>
      <w:r w:rsidRPr="00144F79">
        <w:rPr>
          <w:rFonts w:asciiTheme="minorHAnsi" w:eastAsia="Times New Roman" w:hAnsiTheme="minorHAnsi" w:cstheme="minorHAnsi"/>
          <w:color w:val="0F4761"/>
          <w:sz w:val="22"/>
          <w:szCs w:val="22"/>
          <w:lang w:eastAsia="cs-CZ"/>
        </w:rPr>
        <w:t> </w:t>
      </w:r>
    </w:p>
    <w:p w14:paraId="77794AC9" w14:textId="77777777" w:rsidR="00FA48FE" w:rsidRDefault="00FA48FE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4309487D" w14:textId="4B402932" w:rsidR="00144F79" w:rsidRP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t>Typickou situaci popisuje jeden z klientských případů. Klientce se v pátek odpoledne náhle zhoršil zdravotní stav a příznaky ukazovaly na zánět močového měchýře. Její praktický lékař už nebyl dostupný a před sebou měla celý víkend. Stačil ale jeden telefonát na asistenční linku. Operátorka jí během hodiny zajistila telefonickou konzultaci s lékařem, který po vyhodnocení příznaků vystavil e-recept. Klientka si tak ještě ten večer mohla vyzvednout antibiotika a zahájit léčbu. </w:t>
      </w: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br/>
        <w:t xml:space="preserve">Právě takové a jí podobné situace ukazují, že životní pojištění nemusí </w:t>
      </w: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lastRenderedPageBreak/>
        <w:t>znamenat jen finanční pomoc při velkých životních událostech. Může být i praktickým pomocníkem ve chvílích, kdy se každodenní život na chvíli zkomplikuje. </w:t>
      </w:r>
    </w:p>
    <w:p w14:paraId="7CB48D90" w14:textId="77777777" w:rsid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F4761"/>
          <w:sz w:val="22"/>
          <w:szCs w:val="22"/>
          <w:lang w:eastAsia="cs-CZ"/>
        </w:rPr>
      </w:pPr>
    </w:p>
    <w:p w14:paraId="562ECB7C" w14:textId="71EF1990" w:rsidR="00144F79" w:rsidRP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F4761"/>
          <w:sz w:val="22"/>
          <w:szCs w:val="22"/>
          <w:lang w:eastAsia="cs-CZ"/>
        </w:rPr>
      </w:pPr>
      <w:r w:rsidRPr="00144F79">
        <w:rPr>
          <w:rFonts w:asciiTheme="minorHAnsi" w:eastAsia="Times New Roman" w:hAnsiTheme="minorHAnsi" w:cstheme="minorHAnsi"/>
          <w:b/>
          <w:bCs/>
          <w:color w:val="0F4761"/>
          <w:sz w:val="22"/>
          <w:szCs w:val="22"/>
          <w:lang w:eastAsia="cs-CZ"/>
        </w:rPr>
        <w:t>Asistence: benefit, který často zůstává nevyužitý</w:t>
      </w:r>
      <w:r w:rsidRPr="00144F79">
        <w:rPr>
          <w:rFonts w:asciiTheme="minorHAnsi" w:eastAsia="Times New Roman" w:hAnsiTheme="minorHAnsi" w:cstheme="minorHAnsi"/>
          <w:color w:val="0F4761"/>
          <w:sz w:val="22"/>
          <w:szCs w:val="22"/>
          <w:lang w:eastAsia="cs-CZ"/>
        </w:rPr>
        <w:t> </w:t>
      </w:r>
    </w:p>
    <w:p w14:paraId="6B98429B" w14:textId="77777777" w:rsidR="00FA48FE" w:rsidRDefault="00FA48FE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4D41FB59" w14:textId="1D2DD033" w:rsidR="00144F79" w:rsidRP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t>Zatímco u poruchy auta většina řidičů automaticky volá asistenční službu, u životního pojištění lidé na podobnou pomoc často ani nepomyslí. Data ČSOB Pojišťovny ukazují, že využívání těchto služeb je zatím relativně nízké, přestože jejich nabídka je poměrně široká. Jen v roce 2025 klienti využili asistenční služby ve více než 600 případech, zatímco v roce 2024 takových případů bylo pouze 365. Nejčastější byla doprava k lékaři, která tvořila přibližně tři čtvrtiny všech požadavků. </w:t>
      </w: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br/>
        <w:t>Vedle toho klienti využívali například úklid domácnosti, dovoz nákupu nebo konzultace s lékařem. Součástí asistencí je ale i řada dalších služeb, např. hlídání dětí, dovoz léků nebo příspěvek na ošetření domácího mazlíčka u veterináře. </w:t>
      </w:r>
      <w:r w:rsidRPr="00144F79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„Z našich zkušeností vyplývá, že klienti, kteří asistenci jednou vyzkouší, se k ní při dalších situacích vracejí. Často ale vůbec nevědí, že ji mají v rámci pojištění k dispozici, a proto je naším cílem rozšiřovat povědomí o tomto </w:t>
      </w:r>
      <w:r w:rsidR="007809AC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„</w:t>
      </w:r>
      <w:r w:rsidRPr="00144F79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neviditelném</w:t>
      </w:r>
      <w:r w:rsidR="007809AC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“</w:t>
      </w:r>
      <w:r w:rsidRPr="00144F79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 xml:space="preserve"> benefitu,“</w:t>
      </w: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t> doplňuje </w:t>
      </w:r>
      <w:r w:rsidRPr="00144F79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Milan</w:t>
      </w: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  <w:r w:rsidRPr="00144F79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Březina</w:t>
      </w:r>
      <w:r w:rsidR="007809AC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 xml:space="preserve"> z ČSOB Pojišťovny.</w:t>
      </w: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t>  </w:t>
      </w:r>
    </w:p>
    <w:p w14:paraId="01B7D060" w14:textId="77777777" w:rsidR="00144F79" w:rsidRDefault="00144F79" w:rsidP="00144F79">
      <w:pPr>
        <w:spacing w:after="0" w:line="240" w:lineRule="auto"/>
        <w:jc w:val="left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</w:pPr>
    </w:p>
    <w:p w14:paraId="7754745F" w14:textId="35A7CEDD" w:rsidR="00144F79" w:rsidRPr="00144F79" w:rsidRDefault="00144F79" w:rsidP="00144F79">
      <w:pPr>
        <w:spacing w:after="0" w:line="240" w:lineRule="auto"/>
        <w:jc w:val="left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144F79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Report využívání služeb za poslední roky:</w:t>
      </w: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1768"/>
        <w:gridCol w:w="1768"/>
        <w:gridCol w:w="1768"/>
      </w:tblGrid>
      <w:tr w:rsidR="00144F79" w:rsidRPr="00144F79" w14:paraId="22E3115B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1680E" w14:textId="77777777" w:rsidR="00144F79" w:rsidRPr="007809AC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7809A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Služba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1D18E" w14:textId="77777777" w:rsidR="00144F79" w:rsidRPr="007809AC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7809A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2023 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100CA" w14:textId="77777777" w:rsidR="00144F79" w:rsidRPr="007809AC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7809A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2024 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814CE" w14:textId="77777777" w:rsidR="00144F79" w:rsidRPr="007809AC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7809A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cs-CZ"/>
              </w:rPr>
              <w:t>2025 </w:t>
            </w:r>
          </w:p>
        </w:tc>
      </w:tr>
      <w:tr w:rsidR="00144F79" w:rsidRPr="00144F79" w14:paraId="022B793D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DA6D2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Doprava k lékaři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5D388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139 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0CB04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209 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944A6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453 </w:t>
            </w:r>
          </w:p>
        </w:tc>
      </w:tr>
      <w:tr w:rsidR="00144F79" w:rsidRPr="00144F79" w14:paraId="2029C3D9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6BFF9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Úklid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F90BF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24 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0BF56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41 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918D1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41 </w:t>
            </w:r>
          </w:p>
        </w:tc>
      </w:tr>
      <w:tr w:rsidR="00144F79" w:rsidRPr="00144F79" w14:paraId="6EBAD534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B1EF7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Dovoz nákupu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FE058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9 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E5821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9 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79A64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13 </w:t>
            </w:r>
          </w:p>
        </w:tc>
      </w:tr>
      <w:tr w:rsidR="00144F79" w:rsidRPr="00144F79" w14:paraId="42EF7A1B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214DE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Konzultace s lékařem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74E8E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3 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D897C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24 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0231A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24 </w:t>
            </w:r>
          </w:p>
        </w:tc>
      </w:tr>
      <w:tr w:rsidR="00144F79" w:rsidRPr="00144F79" w14:paraId="0AE766D2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C3998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Příspěvek na veterináře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A699D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3 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28D5E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21 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6271D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18 </w:t>
            </w:r>
          </w:p>
        </w:tc>
      </w:tr>
      <w:tr w:rsidR="00144F79" w:rsidRPr="00144F79" w14:paraId="57B4D517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02D40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Hlídání dětí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4DB7A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2 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48806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2 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32A91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2 </w:t>
            </w:r>
          </w:p>
        </w:tc>
      </w:tr>
      <w:tr w:rsidR="00144F79" w:rsidRPr="00144F79" w14:paraId="4F7085FC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FBA15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Dovoz léků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29298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0 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E9854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0 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69073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1 </w:t>
            </w:r>
          </w:p>
        </w:tc>
      </w:tr>
      <w:tr w:rsidR="00144F79" w:rsidRPr="00144F79" w14:paraId="559FCF3A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0F847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Informace o lécích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18C91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0 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A692C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1 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1964D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0 </w:t>
            </w:r>
          </w:p>
        </w:tc>
      </w:tr>
      <w:tr w:rsidR="00144F79" w:rsidRPr="00144F79" w14:paraId="22CA5BAA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DDA4E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Informace o zdravotnických zařízeních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CD44D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0 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97274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0 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895E0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1 </w:t>
            </w:r>
          </w:p>
        </w:tc>
      </w:tr>
      <w:tr w:rsidR="00144F79" w:rsidRPr="00144F79" w14:paraId="5360CC8C" w14:textId="77777777">
        <w:trPr>
          <w:trHeight w:val="300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B3F75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Ostatní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E35E8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30 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6ED49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58 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9C17F" w14:textId="77777777" w:rsidR="00144F79" w:rsidRPr="00144F79" w:rsidRDefault="00144F79" w:rsidP="00144F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144F79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55 </w:t>
            </w:r>
          </w:p>
        </w:tc>
      </w:tr>
    </w:tbl>
    <w:p w14:paraId="43940587" w14:textId="77777777" w:rsidR="00144F79" w:rsidRPr="00144F79" w:rsidRDefault="00144F79" w:rsidP="00144F79">
      <w:pPr>
        <w:spacing w:after="0" w:line="240" w:lineRule="auto"/>
        <w:jc w:val="left"/>
        <w:textAlignment w:val="baseline"/>
        <w:rPr>
          <w:rFonts w:asciiTheme="minorHAnsi" w:eastAsia="Times New Roman" w:hAnsiTheme="minorHAnsi" w:cstheme="minorHAnsi"/>
          <w:color w:val="0F4761"/>
          <w:sz w:val="22"/>
          <w:szCs w:val="22"/>
          <w:lang w:eastAsia="cs-CZ"/>
        </w:rPr>
      </w:pPr>
      <w:r w:rsidRPr="00144F79">
        <w:rPr>
          <w:rFonts w:asciiTheme="minorHAnsi" w:eastAsia="Times New Roman" w:hAnsiTheme="minorHAnsi" w:cstheme="minorHAnsi"/>
          <w:color w:val="0F4761"/>
          <w:sz w:val="22"/>
          <w:szCs w:val="22"/>
          <w:lang w:eastAsia="cs-CZ"/>
        </w:rPr>
        <w:t> </w:t>
      </w:r>
    </w:p>
    <w:p w14:paraId="20A4F0C0" w14:textId="77777777" w:rsidR="00144F79" w:rsidRP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F4761"/>
          <w:sz w:val="22"/>
          <w:szCs w:val="22"/>
          <w:lang w:eastAsia="cs-CZ"/>
        </w:rPr>
      </w:pPr>
      <w:r w:rsidRPr="00144F79">
        <w:rPr>
          <w:rFonts w:asciiTheme="minorHAnsi" w:eastAsia="Times New Roman" w:hAnsiTheme="minorHAnsi" w:cstheme="minorHAnsi"/>
          <w:b/>
          <w:bCs/>
          <w:color w:val="0F4761"/>
          <w:sz w:val="22"/>
          <w:szCs w:val="22"/>
          <w:lang w:eastAsia="cs-CZ"/>
        </w:rPr>
        <w:t>Život přináší změny. Pojištění by na ně mělo reagovat</w:t>
      </w:r>
      <w:r w:rsidRPr="00144F79">
        <w:rPr>
          <w:rFonts w:asciiTheme="minorHAnsi" w:eastAsia="Times New Roman" w:hAnsiTheme="minorHAnsi" w:cstheme="minorHAnsi"/>
          <w:color w:val="0F4761"/>
          <w:sz w:val="22"/>
          <w:szCs w:val="22"/>
          <w:lang w:eastAsia="cs-CZ"/>
        </w:rPr>
        <w:t> </w:t>
      </w:r>
    </w:p>
    <w:p w14:paraId="2FB06BB5" w14:textId="77777777" w:rsidR="00FA48FE" w:rsidRDefault="00FA48FE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72B4AE05" w14:textId="4AFEE553" w:rsidR="00144F79" w:rsidRP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</w:pP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t>Podle odborníků je dobré se na nastavení životního pojištění podívat pokaždé, když se mění životní situace, od narození dítěte, při změně zaměstnání nebo pořizování vlastního bydlení. „</w:t>
      </w:r>
      <w:r w:rsidRPr="00144F79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 xml:space="preserve">Každá životní etapa přináší jiná rizika a potřeby. Pojištění by proto mělo být nastavené tak, aby </w:t>
      </w:r>
      <w:r w:rsidRPr="00144F79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lastRenderedPageBreak/>
        <w:t>odpovídalo aktuální situaci rodiny,“</w:t>
      </w: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 vysvětluje </w:t>
      </w:r>
      <w:r w:rsidRPr="00144F79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Milan Březina z ČSOB Pojišťovny.  </w:t>
      </w:r>
    </w:p>
    <w:p w14:paraId="2A0CB680" w14:textId="77777777" w:rsidR="00564663" w:rsidRDefault="00564663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1884DF78" w14:textId="18705F82" w:rsidR="00144F79" w:rsidRP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t>Na tento princip navazuje i produkt </w:t>
      </w:r>
      <w:hyperlink r:id="rId11" w:tgtFrame="_blank" w:history="1">
        <w:r w:rsidRPr="00144F79">
          <w:rPr>
            <w:rFonts w:asciiTheme="minorHAnsi" w:eastAsia="Times New Roman" w:hAnsiTheme="minorHAnsi" w:cstheme="minorHAnsi"/>
            <w:b/>
            <w:bCs/>
            <w:color w:val="467886"/>
            <w:sz w:val="22"/>
            <w:szCs w:val="22"/>
            <w:u w:val="single"/>
            <w:lang w:eastAsia="cs-CZ"/>
          </w:rPr>
          <w:t>Náš život</w:t>
        </w:r>
      </w:hyperlink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t>, který kombinuje finanční ochranu s praktickou podporou v každodenních situacích. </w:t>
      </w:r>
    </w:p>
    <w:p w14:paraId="4A3AB97B" w14:textId="77777777" w:rsid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F4761"/>
          <w:sz w:val="22"/>
          <w:szCs w:val="22"/>
          <w:lang w:eastAsia="cs-CZ"/>
        </w:rPr>
      </w:pPr>
    </w:p>
    <w:p w14:paraId="3C7DB66A" w14:textId="714572B1" w:rsidR="00144F79" w:rsidRP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F4761"/>
          <w:sz w:val="22"/>
          <w:szCs w:val="22"/>
          <w:lang w:eastAsia="cs-CZ"/>
        </w:rPr>
      </w:pPr>
      <w:r w:rsidRPr="00144F79">
        <w:rPr>
          <w:rFonts w:asciiTheme="minorHAnsi" w:eastAsia="Times New Roman" w:hAnsiTheme="minorHAnsi" w:cstheme="minorHAnsi"/>
          <w:b/>
          <w:bCs/>
          <w:color w:val="0F4761"/>
          <w:sz w:val="22"/>
          <w:szCs w:val="22"/>
          <w:lang w:eastAsia="cs-CZ"/>
        </w:rPr>
        <w:t>Pojištění jako parťák, ne</w:t>
      </w:r>
      <w:r w:rsidR="00A03C4C">
        <w:rPr>
          <w:rFonts w:asciiTheme="minorHAnsi" w:eastAsia="Times New Roman" w:hAnsiTheme="minorHAnsi" w:cstheme="minorHAnsi"/>
          <w:b/>
          <w:bCs/>
          <w:color w:val="0F4761"/>
          <w:sz w:val="22"/>
          <w:szCs w:val="22"/>
          <w:lang w:eastAsia="cs-CZ"/>
        </w:rPr>
        <w:t xml:space="preserve"> </w:t>
      </w:r>
      <w:r w:rsidRPr="00144F79">
        <w:rPr>
          <w:rFonts w:asciiTheme="minorHAnsi" w:eastAsia="Times New Roman" w:hAnsiTheme="minorHAnsi" w:cstheme="minorHAnsi"/>
          <w:b/>
          <w:bCs/>
          <w:color w:val="0F4761"/>
          <w:sz w:val="22"/>
          <w:szCs w:val="22"/>
          <w:lang w:eastAsia="cs-CZ"/>
        </w:rPr>
        <w:t>jen</w:t>
      </w:r>
      <w:r w:rsidR="00A03C4C">
        <w:rPr>
          <w:rFonts w:asciiTheme="minorHAnsi" w:eastAsia="Times New Roman" w:hAnsiTheme="minorHAnsi" w:cstheme="minorHAnsi"/>
          <w:b/>
          <w:bCs/>
          <w:color w:val="0F4761"/>
          <w:sz w:val="22"/>
          <w:szCs w:val="22"/>
          <w:lang w:eastAsia="cs-CZ"/>
        </w:rPr>
        <w:t>om</w:t>
      </w:r>
      <w:r w:rsidRPr="00144F79">
        <w:rPr>
          <w:rFonts w:asciiTheme="minorHAnsi" w:eastAsia="Times New Roman" w:hAnsiTheme="minorHAnsi" w:cstheme="minorHAnsi"/>
          <w:b/>
          <w:bCs/>
          <w:color w:val="0F4761"/>
          <w:sz w:val="22"/>
          <w:szCs w:val="22"/>
          <w:lang w:eastAsia="cs-CZ"/>
        </w:rPr>
        <w:t> pojistka</w:t>
      </w:r>
      <w:r w:rsidRPr="00144F79">
        <w:rPr>
          <w:rFonts w:asciiTheme="minorHAnsi" w:eastAsia="Times New Roman" w:hAnsiTheme="minorHAnsi" w:cstheme="minorHAnsi"/>
          <w:color w:val="0F4761"/>
          <w:sz w:val="22"/>
          <w:szCs w:val="22"/>
          <w:lang w:eastAsia="cs-CZ"/>
        </w:rPr>
        <w:t> </w:t>
      </w:r>
    </w:p>
    <w:p w14:paraId="72D0B00D" w14:textId="77777777" w:rsidR="00FA48FE" w:rsidRDefault="00FA48FE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3DCBE6B6" w14:textId="07CA3144" w:rsidR="00144F79" w:rsidRP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t>Životní pojištění tak nemusí být jen finanční záchrannou sítí ve chvíli, kdy se stane něco vážného. Díky asistenčním službám může fungovat i jako praktická pomoc ve chvílích, kdy člověk řeší nemoc, úraz nebo jinou náročnou situaci. </w:t>
      </w:r>
    </w:p>
    <w:p w14:paraId="525EA4AA" w14:textId="598DA3E3" w:rsidR="00144F79" w:rsidRPr="00144F79" w:rsidRDefault="00144F79" w:rsidP="00A03C4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144F79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„Naším cílem je, aby pojištění nebylo jen dokumentem v šuplíku. Chceme, aby klientům pomáhalo i v běžných životních situacích, kdy se věci nevyvíjejí podle plánu. Chceme, aby v „</w:t>
      </w:r>
      <w:proofErr w:type="spellStart"/>
      <w:r w:rsidRPr="00144F79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životku</w:t>
      </w:r>
      <w:proofErr w:type="spellEnd"/>
      <w:r w:rsidRPr="00144F79">
        <w:rPr>
          <w:rFonts w:asciiTheme="minorHAnsi" w:eastAsia="Times New Roman" w:hAnsiTheme="minorHAnsi" w:cstheme="minorHAnsi"/>
          <w:i/>
          <w:iCs/>
          <w:sz w:val="22"/>
          <w:szCs w:val="22"/>
          <w:lang w:eastAsia="cs-CZ"/>
        </w:rPr>
        <w:t>” lidé spatřovali plus a vnímali nás jako parťáka, který jim kryje záda,</w:t>
      </w:r>
      <w:r w:rsidRPr="00144F79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“ uzavírá </w:t>
      </w:r>
      <w:r w:rsidRPr="00B92625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Milan Březina</w:t>
      </w:r>
      <w:r w:rsidR="00A03C4C" w:rsidRPr="00A03C4C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 xml:space="preserve"> z ČSOB Pojišťovny.</w:t>
      </w:r>
    </w:p>
    <w:p w14:paraId="0B68A4F3" w14:textId="0F48A7A2" w:rsidR="007762BB" w:rsidRPr="00144F79" w:rsidRDefault="007762BB" w:rsidP="00A03C4C">
      <w:pPr>
        <w:pStyle w:val="TZperex"/>
        <w:spacing w:after="0"/>
        <w:rPr>
          <w:rFonts w:asciiTheme="minorHAnsi" w:hAnsiTheme="minorHAnsi" w:cstheme="minorHAnsi"/>
          <w:b w:val="0"/>
          <w:i/>
          <w:iCs/>
          <w:color w:val="auto"/>
          <w:sz w:val="22"/>
          <w:szCs w:val="22"/>
        </w:rPr>
      </w:pPr>
    </w:p>
    <w:sectPr w:rsidR="007762BB" w:rsidRPr="00144F79" w:rsidSect="0023796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1702" w:left="3686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37BC" w14:textId="77777777" w:rsidR="00442AFA" w:rsidRDefault="00442AFA" w:rsidP="00CF0D33">
      <w:r>
        <w:separator/>
      </w:r>
    </w:p>
  </w:endnote>
  <w:endnote w:type="continuationSeparator" w:id="0">
    <w:p w14:paraId="197B1F91" w14:textId="77777777" w:rsidR="00442AFA" w:rsidRDefault="00442AFA" w:rsidP="00CF0D33">
      <w:r>
        <w:continuationSeparator/>
      </w:r>
    </w:p>
  </w:endnote>
  <w:endnote w:type="continuationNotice" w:id="1">
    <w:p w14:paraId="1F4E0A9D" w14:textId="77777777" w:rsidR="00442AFA" w:rsidRDefault="00442A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AB9B" w14:textId="2F86901C" w:rsidR="006A6E8F" w:rsidRPr="00441F21" w:rsidRDefault="00D75484" w:rsidP="00CF0D33">
    <w:pPr>
      <w:pStyle w:val="Zpat"/>
    </w:pPr>
    <w:r w:rsidRPr="00E50E18">
      <w:rPr>
        <w:lang w:eastAsia="cs-CZ"/>
      </w:rPr>
      <w:drawing>
        <wp:anchor distT="0" distB="0" distL="114300" distR="114300" simplePos="0" relativeHeight="251658261" behindDoc="0" locked="1" layoutInCell="1" allowOverlap="1" wp14:anchorId="768FE24D" wp14:editId="69FEC8C9">
          <wp:simplePos x="0" y="0"/>
          <wp:positionH relativeFrom="page">
            <wp:posOffset>1238250</wp:posOffset>
          </wp:positionH>
          <wp:positionV relativeFrom="page">
            <wp:posOffset>10046335</wp:posOffset>
          </wp:positionV>
          <wp:extent cx="216000" cy="216000"/>
          <wp:effectExtent l="0" t="0" r="0" b="0"/>
          <wp:wrapNone/>
          <wp:docPr id="208588272" name="Grafický objekt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948033" name="Grafický objekt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rPr>
        <w:lang w:eastAsia="cs-CZ"/>
      </w:rPr>
      <w:drawing>
        <wp:anchor distT="0" distB="0" distL="114300" distR="114300" simplePos="0" relativeHeight="251658262" behindDoc="0" locked="1" layoutInCell="1" allowOverlap="1" wp14:anchorId="067FE1C5" wp14:editId="6E69BB3B">
          <wp:simplePos x="0" y="0"/>
          <wp:positionH relativeFrom="page">
            <wp:posOffset>1497965</wp:posOffset>
          </wp:positionH>
          <wp:positionV relativeFrom="page">
            <wp:posOffset>10047605</wp:posOffset>
          </wp:positionV>
          <wp:extent cx="216000" cy="216000"/>
          <wp:effectExtent l="0" t="0" r="0" b="0"/>
          <wp:wrapNone/>
          <wp:docPr id="2135675488" name="Grafický objekt 1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669226" name="Grafický objekt 1">
                    <a:hlinkClick r:id="rId4"/>
                  </pic:cNvPr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rPr>
        <w:lang w:eastAsia="cs-CZ"/>
      </w:rPr>
      <w:drawing>
        <wp:anchor distT="0" distB="0" distL="114300" distR="114300" simplePos="0" relativeHeight="251658263" behindDoc="0" locked="1" layoutInCell="1" allowOverlap="1" wp14:anchorId="21BBA606" wp14:editId="6940BC12">
          <wp:simplePos x="0" y="0"/>
          <wp:positionH relativeFrom="page">
            <wp:posOffset>1753235</wp:posOffset>
          </wp:positionH>
          <wp:positionV relativeFrom="page">
            <wp:posOffset>10046335</wp:posOffset>
          </wp:positionV>
          <wp:extent cx="216000" cy="216000"/>
          <wp:effectExtent l="0" t="0" r="0" b="0"/>
          <wp:wrapNone/>
          <wp:docPr id="1259529817" name="Grafický objekt 1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950274" name="Grafický objekt 1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rPr>
        <w:lang w:eastAsia="cs-CZ"/>
      </w:rPr>
      <w:drawing>
        <wp:anchor distT="0" distB="0" distL="114300" distR="114300" simplePos="0" relativeHeight="251658264" behindDoc="0" locked="1" layoutInCell="1" allowOverlap="1" wp14:anchorId="53A46A38" wp14:editId="347F54ED">
          <wp:simplePos x="0" y="0"/>
          <wp:positionH relativeFrom="page">
            <wp:posOffset>464185</wp:posOffset>
          </wp:positionH>
          <wp:positionV relativeFrom="page">
            <wp:posOffset>10045700</wp:posOffset>
          </wp:positionV>
          <wp:extent cx="216000" cy="216000"/>
          <wp:effectExtent l="0" t="0" r="0" b="0"/>
          <wp:wrapNone/>
          <wp:docPr id="2031651448" name="Grafický objekt 1">
            <a:hlinkClick xmlns:a="http://schemas.openxmlformats.org/drawingml/2006/main" r:id="rId10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88504" name="Grafický objekt 1">
                    <a:hlinkClick r:id="rId10"/>
                  </pic:cNvPr>
                  <pic:cNvPicPr/>
                </pic:nvPicPr>
                <pic:blipFill>
                  <a:blip r:embed="rId11">
                    <a:extLst>
                      <a:ext uri="{96DAC541-7B7A-43D3-8B79-37D633B846F1}">
                        <asvg:svgBlip xmlns:asvg="http://schemas.microsoft.com/office/drawing/2016/SVG/main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rPr>
        <w:lang w:eastAsia="cs-CZ"/>
      </w:rPr>
      <w:drawing>
        <wp:anchor distT="0" distB="0" distL="114300" distR="114300" simplePos="0" relativeHeight="251658265" behindDoc="0" locked="1" layoutInCell="1" allowOverlap="1" wp14:anchorId="3FBFC112" wp14:editId="13E9E23D">
          <wp:simplePos x="0" y="0"/>
          <wp:positionH relativeFrom="page">
            <wp:posOffset>723900</wp:posOffset>
          </wp:positionH>
          <wp:positionV relativeFrom="page">
            <wp:posOffset>10045700</wp:posOffset>
          </wp:positionV>
          <wp:extent cx="216000" cy="216000"/>
          <wp:effectExtent l="0" t="0" r="0" b="0"/>
          <wp:wrapNone/>
          <wp:docPr id="1840683531" name="Grafický objekt 1">
            <a:hlinkClick xmlns:a="http://schemas.openxmlformats.org/drawingml/2006/main" r:id="rId1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569360" name="Grafický objekt 1">
                    <a:hlinkClick r:id="rId13"/>
                  </pic:cNvPr>
                  <pic:cNvPicPr/>
                </pic:nvPicPr>
                <pic:blipFill>
                  <a:blip r:embed="rId14">
                    <a:extLst>
                      <a:ext uri="{96DAC541-7B7A-43D3-8B79-37D633B846F1}">
                        <asvg:svgBlip xmlns:asvg="http://schemas.microsoft.com/office/drawing/2016/SVG/main" r:embed="rId1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E18">
      <w:rPr>
        <w:lang w:eastAsia="cs-CZ"/>
      </w:rPr>
      <w:drawing>
        <wp:anchor distT="0" distB="0" distL="114300" distR="114300" simplePos="0" relativeHeight="251658266" behindDoc="0" locked="1" layoutInCell="1" allowOverlap="1" wp14:anchorId="5C94BFE9" wp14:editId="6DB59415">
          <wp:simplePos x="0" y="0"/>
          <wp:positionH relativeFrom="page">
            <wp:posOffset>979170</wp:posOffset>
          </wp:positionH>
          <wp:positionV relativeFrom="page">
            <wp:posOffset>10045700</wp:posOffset>
          </wp:positionV>
          <wp:extent cx="216000" cy="216000"/>
          <wp:effectExtent l="0" t="0" r="0" b="0"/>
          <wp:wrapNone/>
          <wp:docPr id="1322588936" name="Grafický objekt 1">
            <a:hlinkClick xmlns:a="http://schemas.openxmlformats.org/drawingml/2006/main" r:id="rId1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46792" name="Grafický objekt 1">
                    <a:hlinkClick r:id="rId16"/>
                  </pic:cNvPr>
                  <pic:cNvPicPr/>
                </pic:nvPicPr>
                <pic:blipFill>
                  <a:blip r:embed="rId17">
                    <a:extLst>
                      <a:ext uri="{96DAC541-7B7A-43D3-8B79-37D633B846F1}">
                        <asvg:svgBlip xmlns:asvg="http://schemas.microsoft.com/office/drawing/2016/SVG/main" r:embed="rId1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7FE9">
      <w:rPr>
        <w:lang w:eastAsia="cs-CZ"/>
      </w:rPr>
      <w:drawing>
        <wp:anchor distT="0" distB="0" distL="114300" distR="114300" simplePos="0" relativeHeight="251658240" behindDoc="1" locked="1" layoutInCell="1" allowOverlap="1" wp14:anchorId="5C323FCD" wp14:editId="06D89EAB">
          <wp:simplePos x="0" y="0"/>
          <wp:positionH relativeFrom="page">
            <wp:align>left</wp:align>
          </wp:positionH>
          <wp:positionV relativeFrom="page">
            <wp:posOffset>10333355</wp:posOffset>
          </wp:positionV>
          <wp:extent cx="2059200" cy="284400"/>
          <wp:effectExtent l="0" t="0" r="0" b="0"/>
          <wp:wrapNone/>
          <wp:docPr id="288783497" name="Obrázek 13" descr="Obsah obrázku černá, černobílá, tma, Černobílá fotografie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83497" name="Obrázek 13" descr="Obsah obrázku černá, černobílá, tma, Černobílá fotografie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00" cy="2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285">
      <w:rPr>
        <w:lang w:eastAsia="cs-CZ"/>
      </w:rPr>
      <mc:AlternateContent>
        <mc:Choice Requires="wps">
          <w:drawing>
            <wp:anchor distT="0" distB="0" distL="114300" distR="114300" simplePos="0" relativeHeight="251658257" behindDoc="0" locked="1" layoutInCell="1" allowOverlap="1" wp14:anchorId="18FFC0E8" wp14:editId="7153839F">
              <wp:simplePos x="0" y="0"/>
              <wp:positionH relativeFrom="page">
                <wp:posOffset>838517</wp:posOffset>
              </wp:positionH>
              <wp:positionV relativeFrom="page">
                <wp:posOffset>9134158</wp:posOffset>
              </wp:positionV>
              <wp:extent cx="370800" cy="2044800"/>
              <wp:effectExtent l="953" t="0" r="0" b="0"/>
              <wp:wrapNone/>
              <wp:docPr id="608912211" name="Obdélník: se zakulacenými horními rohy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70800" cy="2044800"/>
                      </a:xfrm>
                      <a:prstGeom prst="round2SameRect">
                        <a:avLst/>
                      </a:prstGeom>
                      <a:gradFill flip="none" rotWithShape="0">
                        <a:gsLst>
                          <a:gs pos="0">
                            <a:srgbClr val="0A9DBF"/>
                          </a:gs>
                          <a:gs pos="100000">
                            <a:srgbClr val="84CAEE"/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2E960B" id="Obdélník: se zakulacenými horními rohy 22" o:spid="_x0000_s1026" style="position:absolute;margin-left:66pt;margin-top:719.25pt;width:29.2pt;height:161pt;rotation:90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70800,20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" path="m61801,l308999,v34132,,61801,27669,61801,61801l370800,2044800r,l,2044800r,l,61801c,27669,27669,,61801,xe" fillcolor="#0a9dbf" stroked="f" strokeweight="1pt">
              <v:fill color2="#84caee" angle="90" focus="100%" type="gradient">
                <o:fill v:ext="view" type="gradientUnscaled"/>
              </v:fill>
              <v:stroke joinstyle="miter"/>
              <v:path arrowok="t" o:connecttype="custom" o:connectlocs="61801,0;308999,0;370800,61801;370800,2044800;370800,2044800;0,2044800;0,2044800;0,61801;61801,0" o:connectangles="0,0,0,0,0,0,0,0,0"/>
              <w10:wrap anchorx="page" anchory="page"/>
              <w10:anchorlock/>
            </v:shape>
          </w:pict>
        </mc:Fallback>
      </mc:AlternateContent>
    </w:r>
    <w:r w:rsidR="000802BD">
      <w:rPr>
        <w:color w:val="003366" w:themeColor="hyperlink"/>
        <w:u w:val="single"/>
        <w:lang w:eastAsia="cs-CZ"/>
      </w:rPr>
      <mc:AlternateContent>
        <mc:Choice Requires="wpg">
          <w:drawing>
            <wp:anchor distT="0" distB="0" distL="114300" distR="114300" simplePos="0" relativeHeight="251658249" behindDoc="0" locked="1" layoutInCell="1" allowOverlap="1" wp14:anchorId="09C0A779" wp14:editId="10FFA7C0">
              <wp:simplePos x="0" y="0"/>
              <wp:positionH relativeFrom="page">
                <wp:posOffset>1440180</wp:posOffset>
              </wp:positionH>
              <wp:positionV relativeFrom="page">
                <wp:posOffset>10066020</wp:posOffset>
              </wp:positionV>
              <wp:extent cx="233680" cy="229870"/>
              <wp:effectExtent l="0" t="0" r="0" b="0"/>
              <wp:wrapNone/>
              <wp:docPr id="52" name="Skupina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680" cy="229870"/>
                        <a:chOff x="0" y="0"/>
                        <a:chExt cx="233674" cy="232347"/>
                      </a:xfrm>
                    </wpg:grpSpPr>
                    <wps:wsp>
                      <wps:cNvPr id="49" name="Freeform 24">
                        <a:hlinkClick r:id="rId4"/>
                      </wps:cNvPr>
                      <wps:cNvSpPr>
                        <a:spLocks/>
                      </wps:cNvSpPr>
                      <wps:spPr bwMode="auto">
                        <a:xfrm>
                          <a:off x="103517" y="98410"/>
                          <a:ext cx="34242" cy="35939"/>
                        </a:xfrm>
                        <a:custGeom>
                          <a:avLst/>
                          <a:gdLst>
                            <a:gd name="T0" fmla="*/ 0 w 915"/>
                            <a:gd name="T1" fmla="*/ 958 h 958"/>
                            <a:gd name="T2" fmla="*/ 915 w 915"/>
                            <a:gd name="T3" fmla="*/ 479 h 958"/>
                            <a:gd name="T4" fmla="*/ 0 w 915"/>
                            <a:gd name="T5" fmla="*/ 0 h 958"/>
                            <a:gd name="T6" fmla="*/ 0 w 915"/>
                            <a:gd name="T7" fmla="*/ 958 h 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5" h="958">
                              <a:moveTo>
                                <a:pt x="0" y="958"/>
                              </a:moveTo>
                              <a:lnTo>
                                <a:pt x="915" y="479"/>
                              </a:lnTo>
                              <a:lnTo>
                                <a:pt x="0" y="0"/>
                              </a:lnTo>
                              <a:lnTo>
                                <a:pt x="0" y="9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25">
                        <a:hlinkClick r:id="rId4"/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33674" cy="232347"/>
                        </a:xfrm>
                        <a:custGeom>
                          <a:avLst/>
                          <a:gdLst>
                            <a:gd name="T0" fmla="*/ 520 w 1040"/>
                            <a:gd name="T1" fmla="*/ 0 h 1039"/>
                            <a:gd name="T2" fmla="*/ 0 w 1040"/>
                            <a:gd name="T3" fmla="*/ 520 h 1039"/>
                            <a:gd name="T4" fmla="*/ 520 w 1040"/>
                            <a:gd name="T5" fmla="*/ 1039 h 1039"/>
                            <a:gd name="T6" fmla="*/ 1040 w 1040"/>
                            <a:gd name="T7" fmla="*/ 520 h 1039"/>
                            <a:gd name="T8" fmla="*/ 520 w 1040"/>
                            <a:gd name="T9" fmla="*/ 0 h 1039"/>
                            <a:gd name="T10" fmla="*/ 814 w 1040"/>
                            <a:gd name="T11" fmla="*/ 547 h 1039"/>
                            <a:gd name="T12" fmla="*/ 809 w 1040"/>
                            <a:gd name="T13" fmla="*/ 640 h 1039"/>
                            <a:gd name="T14" fmla="*/ 786 w 1040"/>
                            <a:gd name="T15" fmla="*/ 697 h 1039"/>
                            <a:gd name="T16" fmla="*/ 728 w 1040"/>
                            <a:gd name="T17" fmla="*/ 722 h 1039"/>
                            <a:gd name="T18" fmla="*/ 526 w 1040"/>
                            <a:gd name="T19" fmla="*/ 728 h 1039"/>
                            <a:gd name="T20" fmla="*/ 330 w 1040"/>
                            <a:gd name="T21" fmla="*/ 722 h 1039"/>
                            <a:gd name="T22" fmla="*/ 267 w 1040"/>
                            <a:gd name="T23" fmla="*/ 697 h 1039"/>
                            <a:gd name="T24" fmla="*/ 244 w 1040"/>
                            <a:gd name="T25" fmla="*/ 640 h 1039"/>
                            <a:gd name="T26" fmla="*/ 238 w 1040"/>
                            <a:gd name="T27" fmla="*/ 547 h 1039"/>
                            <a:gd name="T28" fmla="*/ 238 w 1040"/>
                            <a:gd name="T29" fmla="*/ 503 h 1039"/>
                            <a:gd name="T30" fmla="*/ 244 w 1040"/>
                            <a:gd name="T31" fmla="*/ 410 h 1039"/>
                            <a:gd name="T32" fmla="*/ 267 w 1040"/>
                            <a:gd name="T33" fmla="*/ 353 h 1039"/>
                            <a:gd name="T34" fmla="*/ 324 w 1040"/>
                            <a:gd name="T35" fmla="*/ 328 h 1039"/>
                            <a:gd name="T36" fmla="*/ 526 w 1040"/>
                            <a:gd name="T37" fmla="*/ 322 h 1039"/>
                            <a:gd name="T38" fmla="*/ 526 w 1040"/>
                            <a:gd name="T39" fmla="*/ 322 h 1039"/>
                            <a:gd name="T40" fmla="*/ 728 w 1040"/>
                            <a:gd name="T41" fmla="*/ 328 h 1039"/>
                            <a:gd name="T42" fmla="*/ 786 w 1040"/>
                            <a:gd name="T43" fmla="*/ 353 h 1039"/>
                            <a:gd name="T44" fmla="*/ 809 w 1040"/>
                            <a:gd name="T45" fmla="*/ 410 h 1039"/>
                            <a:gd name="T46" fmla="*/ 814 w 1040"/>
                            <a:gd name="T47" fmla="*/ 503 h 1039"/>
                            <a:gd name="T48" fmla="*/ 814 w 1040"/>
                            <a:gd name="T49" fmla="*/ 547 h 10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40" h="1039">
                              <a:moveTo>
                                <a:pt x="520" y="0"/>
                              </a:moveTo>
                              <a:cubicBezTo>
                                <a:pt x="233" y="0"/>
                                <a:pt x="0" y="233"/>
                                <a:pt x="0" y="520"/>
                              </a:cubicBezTo>
                              <a:cubicBezTo>
                                <a:pt x="0" y="807"/>
                                <a:pt x="233" y="1039"/>
                                <a:pt x="520" y="1039"/>
                              </a:cubicBezTo>
                              <a:cubicBezTo>
                                <a:pt x="807" y="1039"/>
                                <a:pt x="1040" y="807"/>
                                <a:pt x="1040" y="520"/>
                              </a:cubicBezTo>
                              <a:cubicBezTo>
                                <a:pt x="1040" y="233"/>
                                <a:pt x="807" y="0"/>
                                <a:pt x="520" y="0"/>
                              </a:cubicBezTo>
                              <a:close/>
                              <a:moveTo>
                                <a:pt x="814" y="547"/>
                              </a:moveTo>
                              <a:cubicBezTo>
                                <a:pt x="814" y="593"/>
                                <a:pt x="809" y="640"/>
                                <a:pt x="809" y="640"/>
                              </a:cubicBezTo>
                              <a:cubicBezTo>
                                <a:pt x="809" y="640"/>
                                <a:pt x="803" y="680"/>
                                <a:pt x="786" y="697"/>
                              </a:cubicBezTo>
                              <a:cubicBezTo>
                                <a:pt x="764" y="720"/>
                                <a:pt x="739" y="720"/>
                                <a:pt x="728" y="722"/>
                              </a:cubicBezTo>
                              <a:cubicBezTo>
                                <a:pt x="647" y="728"/>
                                <a:pt x="526" y="728"/>
                                <a:pt x="526" y="728"/>
                              </a:cubicBezTo>
                              <a:cubicBezTo>
                                <a:pt x="526" y="728"/>
                                <a:pt x="376" y="726"/>
                                <a:pt x="330" y="722"/>
                              </a:cubicBezTo>
                              <a:cubicBezTo>
                                <a:pt x="317" y="720"/>
                                <a:pt x="288" y="720"/>
                                <a:pt x="267" y="697"/>
                              </a:cubicBezTo>
                              <a:cubicBezTo>
                                <a:pt x="249" y="680"/>
                                <a:pt x="244" y="640"/>
                                <a:pt x="244" y="640"/>
                              </a:cubicBezTo>
                              <a:cubicBezTo>
                                <a:pt x="244" y="640"/>
                                <a:pt x="238" y="593"/>
                                <a:pt x="238" y="547"/>
                              </a:cubicBezTo>
                              <a:cubicBezTo>
                                <a:pt x="238" y="503"/>
                                <a:pt x="238" y="503"/>
                                <a:pt x="238" y="503"/>
                              </a:cubicBezTo>
                              <a:cubicBezTo>
                                <a:pt x="238" y="456"/>
                                <a:pt x="244" y="410"/>
                                <a:pt x="244" y="410"/>
                              </a:cubicBezTo>
                              <a:cubicBezTo>
                                <a:pt x="244" y="410"/>
                                <a:pt x="249" y="370"/>
                                <a:pt x="267" y="353"/>
                              </a:cubicBezTo>
                              <a:cubicBezTo>
                                <a:pt x="288" y="330"/>
                                <a:pt x="313" y="329"/>
                                <a:pt x="324" y="328"/>
                              </a:cubicBezTo>
                              <a:cubicBezTo>
                                <a:pt x="405" y="322"/>
                                <a:pt x="526" y="322"/>
                                <a:pt x="526" y="322"/>
                              </a:cubicBezTo>
                              <a:cubicBezTo>
                                <a:pt x="526" y="322"/>
                                <a:pt x="526" y="322"/>
                                <a:pt x="526" y="322"/>
                              </a:cubicBezTo>
                              <a:cubicBezTo>
                                <a:pt x="526" y="322"/>
                                <a:pt x="647" y="322"/>
                                <a:pt x="728" y="328"/>
                              </a:cubicBezTo>
                              <a:cubicBezTo>
                                <a:pt x="739" y="329"/>
                                <a:pt x="764" y="330"/>
                                <a:pt x="786" y="353"/>
                              </a:cubicBezTo>
                              <a:cubicBezTo>
                                <a:pt x="803" y="370"/>
                                <a:pt x="809" y="410"/>
                                <a:pt x="809" y="410"/>
                              </a:cubicBezTo>
                              <a:cubicBezTo>
                                <a:pt x="809" y="410"/>
                                <a:pt x="814" y="456"/>
                                <a:pt x="814" y="503"/>
                              </a:cubicBezTo>
                              <a:lnTo>
                                <a:pt x="814" y="5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076F9B" id="Skupina 52" o:spid="_x0000_s1026" style="position:absolute;margin-left:113.4pt;margin-top:792.6pt;width:18.4pt;height:18.1pt;z-index:251658249;mso-position-horizontal-relative:page;mso-position-vertical-relative:page;mso-width-relative:margin;mso-height-relative:margin" coordsize="233674,23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">
              <v:shape id="Freeform 24" o:spid="_x0000_s1027" href="https://www.youtube.com/channel/UCCRLevEhack4M8nKdO4JJkA" style="position:absolute;left:103517;top:98410;width:34242;height:35939;visibility:visible;mso-wrap-style:square;v-text-anchor:top" coordsize="915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" o:button="t" path="m,958l915,479,,,,958xe" fillcolor="white [3212]" stroked="f">
                <v:fill o:detectmouseclick="t"/>
                <v:path arrowok="t" o:connecttype="custom" o:connectlocs="0,35939;34242,17970;0,0;0,35939" o:connectangles="0,0,0,0"/>
              </v:shape>
              <v:shape id="Freeform 25" o:spid="_x0000_s1028" href="https://www.youtube.com/channel/UCCRLevEhack4M8nKdO4JJkA" style="position:absolute;width:233674;height:232347;visibility:visible;mso-wrap-style:square;v-text-anchor:top" coordsize="1040,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" o:button="t" path="m520,c233,,,233,,520v,287,233,519,520,519c807,1039,1040,807,1040,520,1040,233,807,,520,xm814,547v,46,-5,93,-5,93c809,640,803,680,786,697v-22,23,-47,23,-58,25c647,728,526,728,526,728v,,-150,-2,-196,-6c317,720,288,720,267,697,249,680,244,640,244,640v,,-6,-47,-6,-93c238,503,238,503,238,503v,-47,6,-93,6,-93c244,410,249,370,267,353v21,-23,46,-24,57,-25c405,322,526,322,526,322v,,,,,c526,322,647,322,728,328v11,1,36,2,58,25c803,370,809,410,809,410v,,5,46,5,93l814,547xe" fillcolor="white [3212]" stroked="f">
                <v:fill o:detectmouseclick="t"/>
                <v:path arrowok="t" o:connecttype="custom" o:connectlocs="116837,0;0,116285;116837,232347;233674,116285;116837,0;182895,122323;181771,143120;176604,155867;163572,161458;118185,162799;74147,161458;59991,155867;54824,143120;53475,122323;53475,112484;54824,91686;59991,78940;72798,73349;118185,72007;118185,72007;163572,73349;176604,78940;181771,91686;182895,112484;182895,122323" o:connectangles="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  <w:r w:rsidR="000802BD">
      <w:rPr>
        <w:color w:val="00336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6F80AEE" wp14:editId="3AD31C5C">
              <wp:simplePos x="0" y="0"/>
              <wp:positionH relativeFrom="page">
                <wp:posOffset>467995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46" name="Freeform 6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6 w 293"/>
                          <a:gd name="T1" fmla="*/ 0 h 293"/>
                          <a:gd name="T2" fmla="*/ 0 w 293"/>
                          <a:gd name="T3" fmla="*/ 147 h 293"/>
                          <a:gd name="T4" fmla="*/ 146 w 293"/>
                          <a:gd name="T5" fmla="*/ 293 h 293"/>
                          <a:gd name="T6" fmla="*/ 293 w 293"/>
                          <a:gd name="T7" fmla="*/ 147 h 293"/>
                          <a:gd name="T8" fmla="*/ 146 w 293"/>
                          <a:gd name="T9" fmla="*/ 0 h 293"/>
                          <a:gd name="T10" fmla="*/ 181 w 293"/>
                          <a:gd name="T11" fmla="*/ 147 h 293"/>
                          <a:gd name="T12" fmla="*/ 159 w 293"/>
                          <a:gd name="T13" fmla="*/ 147 h 293"/>
                          <a:gd name="T14" fmla="*/ 159 w 293"/>
                          <a:gd name="T15" fmla="*/ 227 h 293"/>
                          <a:gd name="T16" fmla="*/ 129 w 293"/>
                          <a:gd name="T17" fmla="*/ 227 h 293"/>
                          <a:gd name="T18" fmla="*/ 129 w 293"/>
                          <a:gd name="T19" fmla="*/ 147 h 293"/>
                          <a:gd name="T20" fmla="*/ 109 w 293"/>
                          <a:gd name="T21" fmla="*/ 147 h 293"/>
                          <a:gd name="T22" fmla="*/ 109 w 293"/>
                          <a:gd name="T23" fmla="*/ 119 h 293"/>
                          <a:gd name="T24" fmla="*/ 129 w 293"/>
                          <a:gd name="T25" fmla="*/ 119 h 293"/>
                          <a:gd name="T26" fmla="*/ 129 w 293"/>
                          <a:gd name="T27" fmla="*/ 103 h 293"/>
                          <a:gd name="T28" fmla="*/ 162 w 293"/>
                          <a:gd name="T29" fmla="*/ 66 h 293"/>
                          <a:gd name="T30" fmla="*/ 184 w 293"/>
                          <a:gd name="T31" fmla="*/ 66 h 293"/>
                          <a:gd name="T32" fmla="*/ 184 w 293"/>
                          <a:gd name="T33" fmla="*/ 94 h 293"/>
                          <a:gd name="T34" fmla="*/ 170 w 293"/>
                          <a:gd name="T35" fmla="*/ 94 h 293"/>
                          <a:gd name="T36" fmla="*/ 159 w 293"/>
                          <a:gd name="T37" fmla="*/ 105 h 293"/>
                          <a:gd name="T38" fmla="*/ 159 w 293"/>
                          <a:gd name="T39" fmla="*/ 119 h 293"/>
                          <a:gd name="T40" fmla="*/ 184 w 293"/>
                          <a:gd name="T41" fmla="*/ 119 h 293"/>
                          <a:gd name="T42" fmla="*/ 181 w 293"/>
                          <a:gd name="T43" fmla="*/ 147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</a:cxnLst>
                        <a:rect l="0" t="0" r="r" b="b"/>
                        <a:pathLst>
                          <a:path w="293" h="293">
                            <a:moveTo>
                              <a:pt x="146" y="0"/>
                            </a:moveTo>
                            <a:cubicBezTo>
                              <a:pt x="65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5" y="293"/>
                              <a:pt x="146" y="293"/>
                            </a:cubicBezTo>
                            <a:cubicBezTo>
                              <a:pt x="227" y="293"/>
                              <a:pt x="293" y="228"/>
                              <a:pt x="293" y="147"/>
                            </a:cubicBezTo>
                            <a:cubicBezTo>
                              <a:pt x="293" y="66"/>
                              <a:pt x="227" y="0"/>
                              <a:pt x="146" y="0"/>
                            </a:cubicBezTo>
                            <a:close/>
                            <a:moveTo>
                              <a:pt x="181" y="147"/>
                            </a:moveTo>
                            <a:cubicBezTo>
                              <a:pt x="159" y="147"/>
                              <a:pt x="159" y="147"/>
                              <a:pt x="159" y="147"/>
                            </a:cubicBezTo>
                            <a:cubicBezTo>
                              <a:pt x="159" y="227"/>
                              <a:pt x="159" y="227"/>
                              <a:pt x="159" y="227"/>
                            </a:cubicBezTo>
                            <a:cubicBezTo>
                              <a:pt x="129" y="227"/>
                              <a:pt x="129" y="227"/>
                              <a:pt x="129" y="227"/>
                            </a:cubicBezTo>
                            <a:cubicBezTo>
                              <a:pt x="129" y="147"/>
                              <a:pt x="129" y="147"/>
                              <a:pt x="129" y="147"/>
                            </a:cubicBezTo>
                            <a:cubicBezTo>
                              <a:pt x="109" y="147"/>
                              <a:pt x="109" y="147"/>
                              <a:pt x="109" y="147"/>
                            </a:cubicBezTo>
                            <a:cubicBezTo>
                              <a:pt x="109" y="119"/>
                              <a:pt x="109" y="119"/>
                              <a:pt x="109" y="119"/>
                            </a:cubicBezTo>
                            <a:cubicBezTo>
                              <a:pt x="129" y="119"/>
                              <a:pt x="129" y="119"/>
                              <a:pt x="129" y="119"/>
                            </a:cubicBezTo>
                            <a:cubicBezTo>
                              <a:pt x="129" y="103"/>
                              <a:pt x="129" y="103"/>
                              <a:pt x="129" y="103"/>
                            </a:cubicBezTo>
                            <a:cubicBezTo>
                              <a:pt x="129" y="80"/>
                              <a:pt x="135" y="66"/>
                              <a:pt x="162" y="66"/>
                            </a:cubicBezTo>
                            <a:cubicBezTo>
                              <a:pt x="184" y="66"/>
                              <a:pt x="184" y="66"/>
                              <a:pt x="184" y="66"/>
                            </a:cubicBezTo>
                            <a:cubicBezTo>
                              <a:pt x="184" y="94"/>
                              <a:pt x="184" y="94"/>
                              <a:pt x="184" y="94"/>
                            </a:cubicBezTo>
                            <a:cubicBezTo>
                              <a:pt x="170" y="94"/>
                              <a:pt x="170" y="94"/>
                              <a:pt x="170" y="94"/>
                            </a:cubicBezTo>
                            <a:cubicBezTo>
                              <a:pt x="160" y="94"/>
                              <a:pt x="159" y="98"/>
                              <a:pt x="159" y="105"/>
                            </a:cubicBezTo>
                            <a:cubicBezTo>
                              <a:pt x="159" y="119"/>
                              <a:pt x="159" y="119"/>
                              <a:pt x="159" y="119"/>
                            </a:cubicBezTo>
                            <a:cubicBezTo>
                              <a:pt x="184" y="119"/>
                              <a:pt x="184" y="119"/>
                              <a:pt x="184" y="119"/>
                            </a:cubicBezTo>
                            <a:lnTo>
                              <a:pt x="181" y="147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393DEC" id="Freeform 6" o:spid="_x0000_s1026" href="https://www.facebook.com/csob" style="position:absolute;margin-left:36.85pt;margin-top:792.65pt;width:18.45pt;height:18.1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" o:button="t" path="m146,c65,,,66,,147v,81,65,146,146,146c227,293,293,228,293,147,293,66,227,,146,xm181,147v-22,,-22,,-22,c159,227,159,227,159,227v-30,,-30,,-30,c129,147,129,147,129,147v-20,,-20,,-20,c109,119,109,119,109,119v20,,20,,20,c129,103,129,103,129,103v,-23,6,-37,33,-37c184,66,184,66,184,66v,28,,28,,28c170,94,170,94,170,94v-10,,-11,4,-11,11c159,119,159,119,159,119v25,,25,,25,l181,147xe" fillcolor="white [3212]" stroked="f">
              <v:fill o:detectmouseclick="t"/>
              <v:path arrowok="t" o:connecttype="custom" o:connectlocs="116601,0;0,115593;116601,230400;234000,115593;116601,0;144553,115593;126983,115593;126983,178501;103024,178501;103024,115593;87051,115593;87051,93575;103024,93575;103024,80994;129379,51899;146949,51899;146949,73917;135768,73917;126983,82567;126983,93575;146949,93575;144553,115593" o:connectangles="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 w:rsidR="000802BD">
      <w:rPr>
        <w:color w:val="00336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73545DC4" wp14:editId="4FF3C452">
              <wp:simplePos x="0" y="0"/>
              <wp:positionH relativeFrom="page">
                <wp:posOffset>791845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47" name="Freeform 5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7 w 294"/>
                          <a:gd name="T1" fmla="*/ 0 h 293"/>
                          <a:gd name="T2" fmla="*/ 0 w 294"/>
                          <a:gd name="T3" fmla="*/ 147 h 293"/>
                          <a:gd name="T4" fmla="*/ 147 w 294"/>
                          <a:gd name="T5" fmla="*/ 293 h 293"/>
                          <a:gd name="T6" fmla="*/ 294 w 294"/>
                          <a:gd name="T7" fmla="*/ 147 h 293"/>
                          <a:gd name="T8" fmla="*/ 147 w 294"/>
                          <a:gd name="T9" fmla="*/ 0 h 293"/>
                          <a:gd name="T10" fmla="*/ 115 w 294"/>
                          <a:gd name="T11" fmla="*/ 202 h 293"/>
                          <a:gd name="T12" fmla="*/ 87 w 294"/>
                          <a:gd name="T13" fmla="*/ 202 h 293"/>
                          <a:gd name="T14" fmla="*/ 87 w 294"/>
                          <a:gd name="T15" fmla="*/ 114 h 293"/>
                          <a:gd name="T16" fmla="*/ 115 w 294"/>
                          <a:gd name="T17" fmla="*/ 114 h 293"/>
                          <a:gd name="T18" fmla="*/ 115 w 294"/>
                          <a:gd name="T19" fmla="*/ 202 h 293"/>
                          <a:gd name="T20" fmla="*/ 101 w 294"/>
                          <a:gd name="T21" fmla="*/ 102 h 293"/>
                          <a:gd name="T22" fmla="*/ 85 w 294"/>
                          <a:gd name="T23" fmla="*/ 86 h 293"/>
                          <a:gd name="T24" fmla="*/ 101 w 294"/>
                          <a:gd name="T25" fmla="*/ 70 h 293"/>
                          <a:gd name="T26" fmla="*/ 117 w 294"/>
                          <a:gd name="T27" fmla="*/ 86 h 293"/>
                          <a:gd name="T28" fmla="*/ 101 w 294"/>
                          <a:gd name="T29" fmla="*/ 102 h 293"/>
                          <a:gd name="T30" fmla="*/ 217 w 294"/>
                          <a:gd name="T31" fmla="*/ 202 h 293"/>
                          <a:gd name="T32" fmla="*/ 190 w 294"/>
                          <a:gd name="T33" fmla="*/ 202 h 293"/>
                          <a:gd name="T34" fmla="*/ 190 w 294"/>
                          <a:gd name="T35" fmla="*/ 159 h 293"/>
                          <a:gd name="T36" fmla="*/ 176 w 294"/>
                          <a:gd name="T37" fmla="*/ 136 h 293"/>
                          <a:gd name="T38" fmla="*/ 159 w 294"/>
                          <a:gd name="T39" fmla="*/ 158 h 293"/>
                          <a:gd name="T40" fmla="*/ 159 w 294"/>
                          <a:gd name="T41" fmla="*/ 202 h 293"/>
                          <a:gd name="T42" fmla="*/ 132 w 294"/>
                          <a:gd name="T43" fmla="*/ 202 h 293"/>
                          <a:gd name="T44" fmla="*/ 132 w 294"/>
                          <a:gd name="T45" fmla="*/ 114 h 293"/>
                          <a:gd name="T46" fmla="*/ 158 w 294"/>
                          <a:gd name="T47" fmla="*/ 114 h 293"/>
                          <a:gd name="T48" fmla="*/ 158 w 294"/>
                          <a:gd name="T49" fmla="*/ 126 h 293"/>
                          <a:gd name="T50" fmla="*/ 158 w 294"/>
                          <a:gd name="T51" fmla="*/ 126 h 293"/>
                          <a:gd name="T52" fmla="*/ 184 w 294"/>
                          <a:gd name="T53" fmla="*/ 112 h 293"/>
                          <a:gd name="T54" fmla="*/ 217 w 294"/>
                          <a:gd name="T55" fmla="*/ 154 h 293"/>
                          <a:gd name="T56" fmla="*/ 217 w 294"/>
                          <a:gd name="T57" fmla="*/ 202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</a:cxnLst>
                        <a:rect l="0" t="0" r="r" b="b"/>
                        <a:pathLst>
                          <a:path w="294" h="293">
                            <a:moveTo>
                              <a:pt x="147" y="0"/>
                            </a:moveTo>
                            <a:cubicBezTo>
                              <a:pt x="66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6" y="293"/>
                              <a:pt x="147" y="293"/>
                            </a:cubicBezTo>
                            <a:cubicBezTo>
                              <a:pt x="228" y="293"/>
                              <a:pt x="294" y="228"/>
                              <a:pt x="294" y="147"/>
                            </a:cubicBezTo>
                            <a:cubicBezTo>
                              <a:pt x="294" y="66"/>
                              <a:pt x="228" y="0"/>
                              <a:pt x="147" y="0"/>
                            </a:cubicBezTo>
                            <a:close/>
                            <a:moveTo>
                              <a:pt x="115" y="202"/>
                            </a:moveTo>
                            <a:cubicBezTo>
                              <a:pt x="87" y="202"/>
                              <a:pt x="87" y="202"/>
                              <a:pt x="87" y="202"/>
                            </a:cubicBezTo>
                            <a:cubicBezTo>
                              <a:pt x="87" y="114"/>
                              <a:pt x="87" y="114"/>
                              <a:pt x="87" y="114"/>
                            </a:cubicBezTo>
                            <a:cubicBezTo>
                              <a:pt x="115" y="114"/>
                              <a:pt x="115" y="114"/>
                              <a:pt x="115" y="114"/>
                            </a:cubicBezTo>
                            <a:lnTo>
                              <a:pt x="115" y="202"/>
                            </a:lnTo>
                            <a:close/>
                            <a:moveTo>
                              <a:pt x="101" y="102"/>
                            </a:moveTo>
                            <a:cubicBezTo>
                              <a:pt x="92" y="102"/>
                              <a:pt x="85" y="95"/>
                              <a:pt x="85" y="86"/>
                            </a:cubicBezTo>
                            <a:cubicBezTo>
                              <a:pt x="85" y="77"/>
                              <a:pt x="92" y="70"/>
                              <a:pt x="101" y="70"/>
                            </a:cubicBezTo>
                            <a:cubicBezTo>
                              <a:pt x="110" y="70"/>
                              <a:pt x="117" y="77"/>
                              <a:pt x="117" y="86"/>
                            </a:cubicBezTo>
                            <a:cubicBezTo>
                              <a:pt x="117" y="95"/>
                              <a:pt x="110" y="102"/>
                              <a:pt x="101" y="102"/>
                            </a:cubicBezTo>
                            <a:close/>
                            <a:moveTo>
                              <a:pt x="217" y="202"/>
                            </a:moveTo>
                            <a:cubicBezTo>
                              <a:pt x="190" y="202"/>
                              <a:pt x="190" y="202"/>
                              <a:pt x="190" y="202"/>
                            </a:cubicBezTo>
                            <a:cubicBezTo>
                              <a:pt x="190" y="159"/>
                              <a:pt x="190" y="159"/>
                              <a:pt x="190" y="159"/>
                            </a:cubicBezTo>
                            <a:cubicBezTo>
                              <a:pt x="190" y="149"/>
                              <a:pt x="190" y="136"/>
                              <a:pt x="176" y="136"/>
                            </a:cubicBezTo>
                            <a:cubicBezTo>
                              <a:pt x="161" y="136"/>
                              <a:pt x="159" y="147"/>
                              <a:pt x="159" y="158"/>
                            </a:cubicBezTo>
                            <a:cubicBezTo>
                              <a:pt x="159" y="202"/>
                              <a:pt x="159" y="202"/>
                              <a:pt x="159" y="202"/>
                            </a:cubicBezTo>
                            <a:cubicBezTo>
                              <a:pt x="132" y="202"/>
                              <a:pt x="132" y="202"/>
                              <a:pt x="132" y="202"/>
                            </a:cubicBezTo>
                            <a:cubicBezTo>
                              <a:pt x="132" y="114"/>
                              <a:pt x="132" y="114"/>
                              <a:pt x="132" y="114"/>
                            </a:cubicBezTo>
                            <a:cubicBezTo>
                              <a:pt x="158" y="114"/>
                              <a:pt x="158" y="114"/>
                              <a:pt x="158" y="114"/>
                            </a:cubicBezTo>
                            <a:cubicBezTo>
                              <a:pt x="158" y="126"/>
                              <a:pt x="158" y="126"/>
                              <a:pt x="158" y="126"/>
                            </a:cubicBezTo>
                            <a:cubicBezTo>
                              <a:pt x="158" y="126"/>
                              <a:pt x="158" y="126"/>
                              <a:pt x="158" y="126"/>
                            </a:cubicBezTo>
                            <a:cubicBezTo>
                              <a:pt x="162" y="119"/>
                              <a:pt x="171" y="112"/>
                              <a:pt x="184" y="112"/>
                            </a:cubicBezTo>
                            <a:cubicBezTo>
                              <a:pt x="212" y="112"/>
                              <a:pt x="217" y="130"/>
                              <a:pt x="217" y="154"/>
                            </a:cubicBezTo>
                            <a:lnTo>
                              <a:pt x="217" y="202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E2F063" id="Freeform 5" o:spid="_x0000_s1026" href="https://www.linkedin.com/company/csob" style="position:absolute;margin-left:62.35pt;margin-top:792.65pt;width:18.45pt;height:18.1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" o:button="t" path="m147,c66,,,66,,147v,81,66,146,147,146c228,293,294,228,294,147,294,66,228,,147,xm115,202v-28,,-28,,-28,c87,114,87,114,87,114v28,,28,,28,l115,202xm101,102c92,102,85,95,85,86v,-9,7,-16,16,-16c110,70,117,77,117,86v,9,-7,16,-16,16xm217,202v-27,,-27,,-27,c190,159,190,159,190,159v,-10,,-23,-14,-23c161,136,159,147,159,158v,44,,44,,44c132,202,132,202,132,202v,-88,,-88,,-88c158,114,158,114,158,114v,12,,12,,12c158,126,158,126,158,126v4,-7,13,-14,26,-14c212,112,217,130,217,154r,48xe" fillcolor="white [3212]" stroked="f">
              <v:fill o:detectmouseclick="t"/>
              <v:path arrowok="t" o:connecttype="custom" o:connectlocs="117000,0;0,115593;117000,230400;234000,115593;117000,0;91531,158842;69245,158842;69245,89644;91531,89644;91531,158842;80388,80208;67653,67626;80388,55044;93122,67626;80388,80208;172714,158842;151224,158842;151224,125029;140082,106943;126551,124243;126551,158842;105061,158842;105061,89644;125755,89644;125755,99080;125755,99080;146449,88071;172714,121098;172714,158842" o:connectangles="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 w:rsidR="000802BD">
      <w:rPr>
        <w:color w:val="003366" w:themeColor="hyperlink"/>
        <w:u w:val="single"/>
        <w:lang w:eastAsia="cs-CZ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49FF641B" wp14:editId="55BF61E4">
              <wp:simplePos x="0" y="0"/>
              <wp:positionH relativeFrom="page">
                <wp:posOffset>1116330</wp:posOffset>
              </wp:positionH>
              <wp:positionV relativeFrom="page">
                <wp:posOffset>10066655</wp:posOffset>
              </wp:positionV>
              <wp:extent cx="234000" cy="230400"/>
              <wp:effectExtent l="0" t="0" r="0" b="0"/>
              <wp:wrapNone/>
              <wp:docPr id="48" name="Freeform 7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234000" cy="230400"/>
                      </a:xfrm>
                      <a:custGeom>
                        <a:avLst/>
                        <a:gdLst>
                          <a:gd name="T0" fmla="*/ 147 w 294"/>
                          <a:gd name="T1" fmla="*/ 0 h 293"/>
                          <a:gd name="T2" fmla="*/ 0 w 294"/>
                          <a:gd name="T3" fmla="*/ 147 h 293"/>
                          <a:gd name="T4" fmla="*/ 147 w 294"/>
                          <a:gd name="T5" fmla="*/ 293 h 293"/>
                          <a:gd name="T6" fmla="*/ 294 w 294"/>
                          <a:gd name="T7" fmla="*/ 147 h 293"/>
                          <a:gd name="T8" fmla="*/ 147 w 294"/>
                          <a:gd name="T9" fmla="*/ 0 h 293"/>
                          <a:gd name="T10" fmla="*/ 210 w 294"/>
                          <a:gd name="T11" fmla="*/ 118 h 293"/>
                          <a:gd name="T12" fmla="*/ 210 w 294"/>
                          <a:gd name="T13" fmla="*/ 122 h 293"/>
                          <a:gd name="T14" fmla="*/ 118 w 294"/>
                          <a:gd name="T15" fmla="*/ 215 h 293"/>
                          <a:gd name="T16" fmla="*/ 68 w 294"/>
                          <a:gd name="T17" fmla="*/ 200 h 293"/>
                          <a:gd name="T18" fmla="*/ 75 w 294"/>
                          <a:gd name="T19" fmla="*/ 201 h 293"/>
                          <a:gd name="T20" fmla="*/ 116 w 294"/>
                          <a:gd name="T21" fmla="*/ 187 h 293"/>
                          <a:gd name="T22" fmla="*/ 85 w 294"/>
                          <a:gd name="T23" fmla="*/ 164 h 293"/>
                          <a:gd name="T24" fmla="*/ 92 w 294"/>
                          <a:gd name="T25" fmla="*/ 165 h 293"/>
                          <a:gd name="T26" fmla="*/ 100 w 294"/>
                          <a:gd name="T27" fmla="*/ 164 h 293"/>
                          <a:gd name="T28" fmla="*/ 74 w 294"/>
                          <a:gd name="T29" fmla="*/ 132 h 293"/>
                          <a:gd name="T30" fmla="*/ 74 w 294"/>
                          <a:gd name="T31" fmla="*/ 131 h 293"/>
                          <a:gd name="T32" fmla="*/ 89 w 294"/>
                          <a:gd name="T33" fmla="*/ 136 h 293"/>
                          <a:gd name="T34" fmla="*/ 74 w 294"/>
                          <a:gd name="T35" fmla="*/ 108 h 293"/>
                          <a:gd name="T36" fmla="*/ 79 w 294"/>
                          <a:gd name="T37" fmla="*/ 92 h 293"/>
                          <a:gd name="T38" fmla="*/ 146 w 294"/>
                          <a:gd name="T39" fmla="*/ 126 h 293"/>
                          <a:gd name="T40" fmla="*/ 145 w 294"/>
                          <a:gd name="T41" fmla="*/ 119 h 293"/>
                          <a:gd name="T42" fmla="*/ 178 w 294"/>
                          <a:gd name="T43" fmla="*/ 86 h 293"/>
                          <a:gd name="T44" fmla="*/ 201 w 294"/>
                          <a:gd name="T45" fmla="*/ 96 h 293"/>
                          <a:gd name="T46" fmla="*/ 222 w 294"/>
                          <a:gd name="T47" fmla="*/ 88 h 293"/>
                          <a:gd name="T48" fmla="*/ 208 w 294"/>
                          <a:gd name="T49" fmla="*/ 107 h 293"/>
                          <a:gd name="T50" fmla="*/ 226 w 294"/>
                          <a:gd name="T51" fmla="*/ 101 h 293"/>
                          <a:gd name="T52" fmla="*/ 210 w 294"/>
                          <a:gd name="T53" fmla="*/ 118 h 2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</a:cxnLst>
                        <a:rect l="0" t="0" r="r" b="b"/>
                        <a:pathLst>
                          <a:path w="294" h="293">
                            <a:moveTo>
                              <a:pt x="147" y="0"/>
                            </a:moveTo>
                            <a:cubicBezTo>
                              <a:pt x="66" y="0"/>
                              <a:pt x="0" y="66"/>
                              <a:pt x="0" y="147"/>
                            </a:cubicBezTo>
                            <a:cubicBezTo>
                              <a:pt x="0" y="228"/>
                              <a:pt x="66" y="293"/>
                              <a:pt x="147" y="293"/>
                            </a:cubicBezTo>
                            <a:cubicBezTo>
                              <a:pt x="228" y="293"/>
                              <a:pt x="294" y="228"/>
                              <a:pt x="294" y="147"/>
                            </a:cubicBezTo>
                            <a:cubicBezTo>
                              <a:pt x="294" y="66"/>
                              <a:pt x="228" y="0"/>
                              <a:pt x="147" y="0"/>
                            </a:cubicBezTo>
                            <a:close/>
                            <a:moveTo>
                              <a:pt x="210" y="118"/>
                            </a:moveTo>
                            <a:cubicBezTo>
                              <a:pt x="210" y="120"/>
                              <a:pt x="210" y="121"/>
                              <a:pt x="210" y="122"/>
                            </a:cubicBezTo>
                            <a:cubicBezTo>
                              <a:pt x="210" y="165"/>
                              <a:pt x="177" y="215"/>
                              <a:pt x="118" y="215"/>
                            </a:cubicBezTo>
                            <a:cubicBezTo>
                              <a:pt x="99" y="215"/>
                              <a:pt x="82" y="210"/>
                              <a:pt x="68" y="200"/>
                            </a:cubicBezTo>
                            <a:cubicBezTo>
                              <a:pt x="70" y="201"/>
                              <a:pt x="73" y="201"/>
                              <a:pt x="75" y="201"/>
                            </a:cubicBezTo>
                            <a:cubicBezTo>
                              <a:pt x="91" y="201"/>
                              <a:pt x="105" y="196"/>
                              <a:pt x="116" y="187"/>
                            </a:cubicBezTo>
                            <a:cubicBezTo>
                              <a:pt x="102" y="187"/>
                              <a:pt x="90" y="177"/>
                              <a:pt x="85" y="164"/>
                            </a:cubicBezTo>
                            <a:cubicBezTo>
                              <a:pt x="87" y="165"/>
                              <a:pt x="89" y="165"/>
                              <a:pt x="92" y="165"/>
                            </a:cubicBezTo>
                            <a:cubicBezTo>
                              <a:pt x="94" y="165"/>
                              <a:pt x="97" y="165"/>
                              <a:pt x="100" y="164"/>
                            </a:cubicBezTo>
                            <a:cubicBezTo>
                              <a:pt x="85" y="161"/>
                              <a:pt x="74" y="148"/>
                              <a:pt x="74" y="132"/>
                            </a:cubicBezTo>
                            <a:cubicBezTo>
                              <a:pt x="74" y="131"/>
                              <a:pt x="74" y="131"/>
                              <a:pt x="74" y="131"/>
                            </a:cubicBezTo>
                            <a:cubicBezTo>
                              <a:pt x="78" y="134"/>
                              <a:pt x="83" y="135"/>
                              <a:pt x="89" y="136"/>
                            </a:cubicBezTo>
                            <a:cubicBezTo>
                              <a:pt x="80" y="130"/>
                              <a:pt x="74" y="120"/>
                              <a:pt x="74" y="108"/>
                            </a:cubicBezTo>
                            <a:cubicBezTo>
                              <a:pt x="74" y="102"/>
                              <a:pt x="76" y="97"/>
                              <a:pt x="79" y="92"/>
                            </a:cubicBezTo>
                            <a:cubicBezTo>
                              <a:pt x="95" y="112"/>
                              <a:pt x="119" y="125"/>
                              <a:pt x="146" y="126"/>
                            </a:cubicBezTo>
                            <a:cubicBezTo>
                              <a:pt x="145" y="124"/>
                              <a:pt x="145" y="121"/>
                              <a:pt x="145" y="119"/>
                            </a:cubicBezTo>
                            <a:cubicBezTo>
                              <a:pt x="145" y="101"/>
                              <a:pt x="160" y="86"/>
                              <a:pt x="178" y="86"/>
                            </a:cubicBezTo>
                            <a:cubicBezTo>
                              <a:pt x="187" y="86"/>
                              <a:pt x="195" y="90"/>
                              <a:pt x="201" y="96"/>
                            </a:cubicBezTo>
                            <a:cubicBezTo>
                              <a:pt x="209" y="95"/>
                              <a:pt x="216" y="92"/>
                              <a:pt x="222" y="88"/>
                            </a:cubicBezTo>
                            <a:cubicBezTo>
                              <a:pt x="220" y="96"/>
                              <a:pt x="214" y="102"/>
                              <a:pt x="208" y="107"/>
                            </a:cubicBezTo>
                            <a:cubicBezTo>
                              <a:pt x="214" y="106"/>
                              <a:pt x="220" y="104"/>
                              <a:pt x="226" y="101"/>
                            </a:cubicBezTo>
                            <a:cubicBezTo>
                              <a:pt x="222" y="108"/>
                              <a:pt x="216" y="114"/>
                              <a:pt x="210" y="118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87FD6" id="Freeform 7" o:spid="_x0000_s1026" href="https://twitter.com/CSOB_CZ" style="position:absolute;margin-left:87.9pt;margin-top:792.65pt;width:18.45pt;height:18.1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9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" o:button="t" path="m147,c66,,,66,,147v,81,66,146,147,146c228,293,294,228,294,147,294,66,228,,147,xm210,118v,2,,3,,4c210,165,177,215,118,215v-19,,-36,-5,-50,-15c70,201,73,201,75,201v16,,30,-5,41,-14c102,187,90,177,85,164v2,1,4,1,7,1c94,165,97,165,100,164,85,161,74,148,74,132v,-1,,-1,,-1c78,134,83,135,89,136,80,130,74,120,74,108v,-6,2,-11,5,-16c95,112,119,125,146,126v-1,-2,-1,-5,-1,-7c145,101,160,86,178,86v9,,17,4,23,10c209,95,216,92,222,88v-2,8,-8,14,-14,19c214,106,220,104,226,101v-4,7,-10,13,-16,17xe" fillcolor="white [3212]" stroked="f">
              <v:fill o:detectmouseclick="t"/>
              <v:path arrowok="t" o:connecttype="custom" o:connectlocs="117000,0;0,115593;117000,230400;234000,115593;117000,0;167143,92789;167143,95934;93918,169065;54122,157270;59694,158056;92327,147047;67653,128961;73224,129747;79592,128961;58898,103798;58898,103012;70837,106943;58898,84926;62878,72344;116204,99080;115408,93575;141673,67626;159980,75489;176694,69199;165551,84139;179878,79421;167143,92789" o:connectangles="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hyperlink r:id="rId21" w:history="1">
      <w:r w:rsidR="0041265C" w:rsidRPr="00D24BC8">
        <w:rPr>
          <w:rStyle w:val="Hypertextovodkaz"/>
        </w:rPr>
        <w:t>www.csob.cz/portal/csob/servis-pro-media</w:t>
      </w:r>
    </w:hyperlink>
    <w:r w:rsidR="00441F21">
      <w:t xml:space="preserve"> </w:t>
    </w:r>
    <w:r w:rsidR="006A6E8F" w:rsidRPr="00441F21">
      <w:tab/>
    </w:r>
    <w:r w:rsidR="00441F21" w:rsidRPr="00441F21">
      <w:t>S</w:t>
    </w:r>
    <w:r w:rsidR="006A6E8F" w:rsidRPr="00441F21">
      <w:t xml:space="preserve">trana </w:t>
    </w:r>
    <w:r w:rsidR="006A6E8F" w:rsidRPr="00441F21">
      <w:fldChar w:fldCharType="begin"/>
    </w:r>
    <w:r w:rsidR="006A6E8F" w:rsidRPr="00441F21">
      <w:instrText xml:space="preserve"> PAGE   \* MERGEFORMAT </w:instrText>
    </w:r>
    <w:r w:rsidR="006A6E8F" w:rsidRPr="00441F21">
      <w:fldChar w:fldCharType="separate"/>
    </w:r>
    <w:r w:rsidR="00271884">
      <w:t>2</w:t>
    </w:r>
    <w:r w:rsidR="006A6E8F" w:rsidRPr="00441F21">
      <w:fldChar w:fldCharType="end"/>
    </w:r>
    <w:r w:rsidR="006A6E8F" w:rsidRPr="00441F21">
      <w:t>/</w:t>
    </w:r>
    <w:fldSimple w:instr="NUMPAGES   \* MERGEFORMAT">
      <w:r w:rsidR="00271884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7553" w14:textId="0ABCC8EA" w:rsidR="001E3BF7" w:rsidRPr="00CF0D33" w:rsidRDefault="00EB7FE9" w:rsidP="00CF0D33">
    <w:pPr>
      <w:pStyle w:val="Zpat"/>
    </w:pPr>
    <w:r>
      <w:rPr>
        <w:lang w:eastAsia="cs-CZ"/>
      </w:rPr>
      <w:drawing>
        <wp:anchor distT="0" distB="0" distL="114300" distR="114300" simplePos="0" relativeHeight="251658241" behindDoc="1" locked="1" layoutInCell="1" allowOverlap="1" wp14:anchorId="0A86EE4D" wp14:editId="1F86518E">
          <wp:simplePos x="0" y="0"/>
          <wp:positionH relativeFrom="page">
            <wp:align>left</wp:align>
          </wp:positionH>
          <wp:positionV relativeFrom="page">
            <wp:posOffset>10333355</wp:posOffset>
          </wp:positionV>
          <wp:extent cx="2059200" cy="284400"/>
          <wp:effectExtent l="0" t="0" r="0" b="0"/>
          <wp:wrapNone/>
          <wp:docPr id="343688899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00" cy="2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AEC">
      <w:rPr>
        <w:lang w:eastAsia="cs-CZ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2F974CB" wp14:editId="196F2E0D">
              <wp:simplePos x="0" y="0"/>
              <wp:positionH relativeFrom="page">
                <wp:posOffset>837882</wp:posOffset>
              </wp:positionH>
              <wp:positionV relativeFrom="page">
                <wp:posOffset>9133523</wp:posOffset>
              </wp:positionV>
              <wp:extent cx="370800" cy="2044800"/>
              <wp:effectExtent l="953" t="0" r="0" b="0"/>
              <wp:wrapNone/>
              <wp:docPr id="2122354164" name="Obdélník: se zakulacenými horními rohy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70800" cy="2044800"/>
                      </a:xfrm>
                      <a:prstGeom prst="round2SameRect">
                        <a:avLst/>
                      </a:prstGeom>
                      <a:gradFill flip="none" rotWithShape="0">
                        <a:gsLst>
                          <a:gs pos="0">
                            <a:srgbClr val="0A9DBF"/>
                          </a:gs>
                          <a:gs pos="100000">
                            <a:srgbClr val="84CAEE"/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90E118" id="Obdélník: se zakulacenými horními rohy 22" o:spid="_x0000_s1026" style="position:absolute;margin-left:65.95pt;margin-top:719.2pt;width:29.2pt;height:161pt;rotation:90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70800,20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" path="m61801,l308999,v34132,,61801,27669,61801,61801l370800,2044800r,l,2044800r,l,61801c,27669,27669,,61801,xe" fillcolor="#0a9dbf" stroked="f" strokeweight="1pt">
              <v:fill color2="#84caee" angle="90" focus="100%" type="gradient">
                <o:fill v:ext="view" type="gradientUnscaled"/>
              </v:fill>
              <v:stroke joinstyle="miter"/>
              <v:path arrowok="t" o:connecttype="custom" o:connectlocs="61801,0;308999,0;370800,61801;370800,2044800;370800,2044800;0,2044800;0,2044800;0,61801;61801,0" o:connectangles="0,0,0,0,0,0,0,0,0"/>
              <w10:wrap anchorx="page" anchory="page"/>
            </v:shape>
          </w:pict>
        </mc:Fallback>
      </mc:AlternateContent>
    </w:r>
    <w:r w:rsidR="00BB1AEC" w:rsidRPr="00E50E18">
      <w:rPr>
        <w:lang w:eastAsia="cs-CZ"/>
      </w:rPr>
      <w:drawing>
        <wp:anchor distT="0" distB="0" distL="114300" distR="114300" simplePos="0" relativeHeight="251658252" behindDoc="0" locked="1" layoutInCell="1" allowOverlap="1" wp14:anchorId="012788ED" wp14:editId="06AE97F7">
          <wp:simplePos x="0" y="0"/>
          <wp:positionH relativeFrom="page">
            <wp:posOffset>1497965</wp:posOffset>
          </wp:positionH>
          <wp:positionV relativeFrom="page">
            <wp:posOffset>10045065</wp:posOffset>
          </wp:positionV>
          <wp:extent cx="216000" cy="216000"/>
          <wp:effectExtent l="0" t="0" r="0" b="0"/>
          <wp:wrapNone/>
          <wp:docPr id="1406669226" name="Grafický objekt 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669226" name="Grafický objekt 1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AEC" w:rsidRPr="00E50E18">
      <w:rPr>
        <w:lang w:eastAsia="cs-CZ"/>
      </w:rPr>
      <w:drawing>
        <wp:anchor distT="0" distB="0" distL="114300" distR="114300" simplePos="0" relativeHeight="251658253" behindDoc="0" locked="1" layoutInCell="1" allowOverlap="1" wp14:anchorId="38B9D13C" wp14:editId="0D9A0DF7">
          <wp:simplePos x="0" y="0"/>
          <wp:positionH relativeFrom="page">
            <wp:posOffset>1752600</wp:posOffset>
          </wp:positionH>
          <wp:positionV relativeFrom="page">
            <wp:posOffset>10044430</wp:posOffset>
          </wp:positionV>
          <wp:extent cx="216000" cy="216000"/>
          <wp:effectExtent l="0" t="0" r="0" b="0"/>
          <wp:wrapNone/>
          <wp:docPr id="961950274" name="Grafický objekt 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950274" name="Grafický objekt 1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C6A" w:rsidRPr="00E50E18">
      <w:rPr>
        <w:lang w:eastAsia="cs-CZ"/>
      </w:rPr>
      <w:drawing>
        <wp:anchor distT="0" distB="0" distL="114300" distR="114300" simplePos="0" relativeHeight="251658260" behindDoc="0" locked="1" layoutInCell="1" allowOverlap="1" wp14:anchorId="25BA8238" wp14:editId="6A1686AF">
          <wp:simplePos x="0" y="0"/>
          <wp:positionH relativeFrom="page">
            <wp:posOffset>979170</wp:posOffset>
          </wp:positionH>
          <wp:positionV relativeFrom="page">
            <wp:posOffset>10043795</wp:posOffset>
          </wp:positionV>
          <wp:extent cx="216000" cy="216000"/>
          <wp:effectExtent l="0" t="0" r="0" b="0"/>
          <wp:wrapNone/>
          <wp:docPr id="369346792" name="Grafický objekt 1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46792" name="Grafický objekt 1">
                    <a:hlinkClick r:id="rId8"/>
                  </pic:cNvPr>
                  <pic:cNvPicPr/>
                </pic:nvPicPr>
                <pic:blipFill>
                  <a:blip r:embed="rId9">
                    <a:extLs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C6A" w:rsidRPr="00E50E18">
      <w:rPr>
        <w:lang w:eastAsia="cs-CZ"/>
      </w:rPr>
      <w:drawing>
        <wp:anchor distT="0" distB="0" distL="114300" distR="114300" simplePos="0" relativeHeight="251658259" behindDoc="0" locked="1" layoutInCell="1" allowOverlap="1" wp14:anchorId="799DF5D7" wp14:editId="7D39CC20">
          <wp:simplePos x="0" y="0"/>
          <wp:positionH relativeFrom="page">
            <wp:posOffset>725170</wp:posOffset>
          </wp:positionH>
          <wp:positionV relativeFrom="page">
            <wp:posOffset>10043795</wp:posOffset>
          </wp:positionV>
          <wp:extent cx="216000" cy="216000"/>
          <wp:effectExtent l="0" t="0" r="0" b="0"/>
          <wp:wrapNone/>
          <wp:docPr id="545569360" name="Grafický objekt 1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569360" name="Grafický objekt 1">
                    <a:hlinkClick r:id="rId11"/>
                  </pic:cNvPr>
                  <pic:cNvPicPr/>
                </pic:nvPicPr>
                <pic:blipFill>
                  <a:blip r:embed="rId12">
                    <a:extLst>
                      <a:ext uri="{96DAC541-7B7A-43D3-8B79-37D633B846F1}">
                        <asvg:svgBlip xmlns:asvg="http://schemas.microsoft.com/office/drawing/2016/SVG/main" r:embed="rId1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AEC" w:rsidRPr="00E50E18">
      <w:rPr>
        <w:lang w:eastAsia="cs-CZ"/>
      </w:rPr>
      <w:drawing>
        <wp:anchor distT="0" distB="0" distL="114300" distR="114300" simplePos="0" relativeHeight="251658254" behindDoc="0" locked="1" layoutInCell="1" allowOverlap="1" wp14:anchorId="416B6C22" wp14:editId="5A111DB9">
          <wp:simplePos x="0" y="0"/>
          <wp:positionH relativeFrom="page">
            <wp:posOffset>464185</wp:posOffset>
          </wp:positionH>
          <wp:positionV relativeFrom="page">
            <wp:posOffset>10045065</wp:posOffset>
          </wp:positionV>
          <wp:extent cx="216000" cy="216000"/>
          <wp:effectExtent l="0" t="0" r="0" b="0"/>
          <wp:wrapNone/>
          <wp:docPr id="1170788504" name="Grafický objekt 1">
            <a:hlinkClick xmlns:a="http://schemas.openxmlformats.org/drawingml/2006/main" r:id="rId1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88504" name="Grafický objekt 1">
                    <a:hlinkClick r:id="rId14"/>
                  </pic:cNvPr>
                  <pic:cNvPicPr/>
                </pic:nvPicPr>
                <pic:blipFill>
                  <a:blip r:embed="rId15">
                    <a:extLst>
                      <a:ext uri="{96DAC541-7B7A-43D3-8B79-37D633B846F1}">
                        <asvg:svgBlip xmlns:asvg="http://schemas.microsoft.com/office/drawing/2016/SVG/main" r:embed="rId1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AEC" w:rsidRPr="00E50E18">
      <w:rPr>
        <w:lang w:eastAsia="cs-CZ"/>
      </w:rPr>
      <w:drawing>
        <wp:anchor distT="0" distB="0" distL="114300" distR="114300" simplePos="0" relativeHeight="251658251" behindDoc="0" locked="1" layoutInCell="1" allowOverlap="1" wp14:anchorId="392EDB40" wp14:editId="5B0D3245">
          <wp:simplePos x="0" y="0"/>
          <wp:positionH relativeFrom="page">
            <wp:posOffset>1236980</wp:posOffset>
          </wp:positionH>
          <wp:positionV relativeFrom="page">
            <wp:posOffset>10044430</wp:posOffset>
          </wp:positionV>
          <wp:extent cx="215900" cy="215900"/>
          <wp:effectExtent l="0" t="0" r="0" b="0"/>
          <wp:wrapNone/>
          <wp:docPr id="1438948033" name="Grafický objekt 1">
            <a:hlinkClick xmlns:a="http://schemas.openxmlformats.org/drawingml/2006/main" r:id="rId1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948033" name="Grafický objekt 1">
                    <a:hlinkClick r:id="rId17"/>
                  </pic:cNvPr>
                  <pic:cNvPicPr/>
                </pic:nvPicPr>
                <pic:blipFill>
                  <a:blip r:embed="rId18">
                    <a:extLst>
                      <a:ext uri="{96DAC541-7B7A-43D3-8B79-37D633B846F1}">
                        <asvg:svgBlip xmlns:asvg="http://schemas.microsoft.com/office/drawing/2016/SVG/main" r:embed="rId1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FB6">
      <w:rPr>
        <w:lang w:eastAsia="cs-CZ"/>
      </w:rPr>
      <w:drawing>
        <wp:anchor distT="0" distB="0" distL="114300" distR="114300" simplePos="0" relativeHeight="251658255" behindDoc="0" locked="1" layoutInCell="1" allowOverlap="1" wp14:anchorId="2135E3C6" wp14:editId="3EBBF40F">
          <wp:simplePos x="0" y="0"/>
          <wp:positionH relativeFrom="page">
            <wp:posOffset>359410</wp:posOffset>
          </wp:positionH>
          <wp:positionV relativeFrom="page">
            <wp:posOffset>7864475</wp:posOffset>
          </wp:positionV>
          <wp:extent cx="1162685" cy="1162685"/>
          <wp:effectExtent l="0" t="0" r="0" b="0"/>
          <wp:wrapNone/>
          <wp:docPr id="690283782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283782" name="Obrázek 23"/>
                  <pic:cNvPicPr>
                    <a:picLocks noChangeAspect="1" noChangeArrowheads="1"/>
                  </pic:cNvPicPr>
                </pic:nvPicPr>
                <pic:blipFill>
                  <a:blip r:embed="rId20"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1F21" w:rsidRPr="00441F21">
      <w:t xml:space="preserve">V Praze dne </w:t>
    </w:r>
    <w:r w:rsidR="00501652">
      <w:fldChar w:fldCharType="begin"/>
    </w:r>
    <w:r w:rsidR="00501652">
      <w:instrText xml:space="preserve"> TIME  \@ "d. MMMM yyyy"  \* MERGEFORMAT </w:instrText>
    </w:r>
    <w:r w:rsidR="00501652">
      <w:fldChar w:fldCharType="separate"/>
    </w:r>
    <w:r w:rsidR="00A93E3A">
      <w:t>21. dubna 2026</w:t>
    </w:r>
    <w:r w:rsidR="00501652">
      <w:fldChar w:fldCharType="end"/>
    </w:r>
    <w:r w:rsidR="00CA1EEA" w:rsidRPr="0071130C">
      <w:rPr>
        <w:lang w:eastAsia="cs-CZ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8188125" wp14:editId="688AC4D0">
              <wp:simplePos x="0" y="0"/>
              <wp:positionH relativeFrom="page">
                <wp:posOffset>467995</wp:posOffset>
              </wp:positionH>
              <wp:positionV relativeFrom="page">
                <wp:posOffset>9037320</wp:posOffset>
              </wp:positionV>
              <wp:extent cx="1285200" cy="612000"/>
              <wp:effectExtent l="0" t="0" r="10795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00" cy="61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D54CD4" w14:textId="1D08AC7D" w:rsidR="00C53841" w:rsidRDefault="00C53841" w:rsidP="00503407">
                          <w:pPr>
                            <w:pStyle w:val="TZmensi-texty"/>
                            <w:jc w:val="left"/>
                          </w:pPr>
                          <w:r w:rsidRPr="00C53841">
                            <w:rPr>
                              <w:rFonts w:asciiTheme="majorHAnsi" w:hAnsiTheme="majorHAnsi"/>
                              <w:b/>
                              <w:color w:val="003366" w:themeColor="accent1"/>
                              <w:sz w:val="20"/>
                            </w:rPr>
                            <w:t>Petr Milata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003366" w:themeColor="accent1"/>
                              <w:sz w:val="20"/>
                            </w:rPr>
                            <w:br/>
                          </w:r>
                          <w:r w:rsidR="00E437C4">
                            <w:t>Mluvčí skupiny ČSOB</w:t>
                          </w:r>
                        </w:p>
                        <w:p w14:paraId="480E0E28" w14:textId="21F035F0" w:rsidR="00CA1EEA" w:rsidRPr="0071130C" w:rsidRDefault="00C53841" w:rsidP="00C53841">
                          <w:pPr>
                            <w:pStyle w:val="TZmensi-texty"/>
                            <w:jc w:val="left"/>
                          </w:pPr>
                          <w:hyperlink r:id="rId21" w:history="1">
                            <w:r w:rsidRPr="000E6369">
                              <w:rPr>
                                <w:rStyle w:val="Hypertextovodkaz"/>
                              </w:rPr>
                              <w:t>petr.milata@csobpoj.cz</w:t>
                            </w:r>
                          </w:hyperlink>
                          <w:r>
                            <w:br/>
                            <w:t>+420 605 202 976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8812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left:0;text-align:left;margin-left:36.85pt;margin-top:711.6pt;width:101.2pt;height:48.2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" filled="f" stroked="f" strokeweight=".5pt">
              <v:textbox style="mso-fit-shape-to-text:t" inset="0,0,0,0">
                <w:txbxContent>
                  <w:p w14:paraId="30D54CD4" w14:textId="1D08AC7D" w:rsidR="00C53841" w:rsidRDefault="00C53841" w:rsidP="00503407">
                    <w:pPr>
                      <w:pStyle w:val="TZmensi-texty"/>
                      <w:jc w:val="left"/>
                    </w:pPr>
                    <w:r w:rsidRPr="00C53841">
                      <w:rPr>
                        <w:rFonts w:asciiTheme="majorHAnsi" w:hAnsiTheme="majorHAnsi"/>
                        <w:b/>
                        <w:color w:val="003366" w:themeColor="accent1"/>
                        <w:sz w:val="20"/>
                      </w:rPr>
                      <w:t>Petr Milata</w:t>
                    </w:r>
                    <w:r>
                      <w:rPr>
                        <w:rFonts w:asciiTheme="majorHAnsi" w:hAnsiTheme="majorHAnsi"/>
                        <w:b/>
                        <w:color w:val="003366" w:themeColor="accent1"/>
                        <w:sz w:val="20"/>
                      </w:rPr>
                      <w:br/>
                    </w:r>
                    <w:r w:rsidR="00E437C4">
                      <w:t>Mluvčí skupiny ČSOB</w:t>
                    </w:r>
                  </w:p>
                  <w:p w14:paraId="480E0E28" w14:textId="21F035F0" w:rsidR="00CA1EEA" w:rsidRPr="0071130C" w:rsidRDefault="00C53841" w:rsidP="00C53841">
                    <w:pPr>
                      <w:pStyle w:val="TZmensi-texty"/>
                      <w:jc w:val="left"/>
                    </w:pPr>
                    <w:hyperlink r:id="rId22" w:history="1">
                      <w:r w:rsidRPr="000E6369">
                        <w:rPr>
                          <w:rStyle w:val="Hypertextovodkaz"/>
                        </w:rPr>
                        <w:t>petr.milata@csobpoj.cz</w:t>
                      </w:r>
                    </w:hyperlink>
                    <w:r>
                      <w:br/>
                      <w:t>+420 605 202 976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A6E8F" w:rsidRPr="00441F21">
      <w:tab/>
    </w:r>
    <w:r w:rsidR="001B5F22" w:rsidRPr="00441F21">
      <w:t>S</w:t>
    </w:r>
    <w:r w:rsidR="006A6E8F" w:rsidRPr="00441F21">
      <w:t xml:space="preserve">trana </w:t>
    </w:r>
    <w:r w:rsidR="006A6E8F" w:rsidRPr="00441F21">
      <w:fldChar w:fldCharType="begin"/>
    </w:r>
    <w:r w:rsidR="006A6E8F" w:rsidRPr="00441F21">
      <w:instrText xml:space="preserve"> PAGE   \* MERGEFORMAT </w:instrText>
    </w:r>
    <w:r w:rsidR="006A6E8F" w:rsidRPr="00441F21">
      <w:fldChar w:fldCharType="separate"/>
    </w:r>
    <w:r w:rsidR="00271884">
      <w:t>1</w:t>
    </w:r>
    <w:r w:rsidR="006A6E8F" w:rsidRPr="00441F21">
      <w:fldChar w:fldCharType="end"/>
    </w:r>
    <w:r w:rsidR="006A6E8F" w:rsidRPr="00441F21">
      <w:t>/</w:t>
    </w:r>
    <w:fldSimple w:instr="NUMPAGES   \* MERGEFORMAT">
      <w:r w:rsidR="00271884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A8C6" w14:textId="77777777" w:rsidR="00442AFA" w:rsidRDefault="00442AFA" w:rsidP="00CF0D33">
      <w:r>
        <w:separator/>
      </w:r>
    </w:p>
  </w:footnote>
  <w:footnote w:type="continuationSeparator" w:id="0">
    <w:p w14:paraId="1702A309" w14:textId="77777777" w:rsidR="00442AFA" w:rsidRDefault="00442AFA" w:rsidP="00CF0D33">
      <w:r>
        <w:continuationSeparator/>
      </w:r>
    </w:p>
  </w:footnote>
  <w:footnote w:type="continuationNotice" w:id="1">
    <w:p w14:paraId="24A5D15F" w14:textId="77777777" w:rsidR="00442AFA" w:rsidRDefault="00442A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3576" w14:textId="1FDBD70F" w:rsidR="00CF0D33" w:rsidRDefault="000A0D5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56" behindDoc="0" locked="1" layoutInCell="1" allowOverlap="1" wp14:anchorId="383AAF58" wp14:editId="5203F8B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915200" cy="10692000"/>
              <wp:effectExtent l="0" t="0" r="8890" b="0"/>
              <wp:wrapNone/>
              <wp:docPr id="1837883310" name="Obdélní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5200" cy="10692000"/>
                      </a:xfrm>
                      <a:prstGeom prst="rect">
                        <a:avLst/>
                      </a:prstGeom>
                      <a:gradFill>
                        <a:gsLst>
                          <a:gs pos="35000">
                            <a:srgbClr val="0099CD">
                              <a:alpha val="20000"/>
                            </a:srgbClr>
                          </a:gs>
                          <a:gs pos="0">
                            <a:srgbClr val="0099CD">
                              <a:alpha val="0"/>
                            </a:srgbClr>
                          </a:gs>
                          <a:gs pos="100000">
                            <a:srgbClr val="0099CD">
                              <a:alpha val="30000"/>
                            </a:srgb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06DB02" id="Obdélník 24" o:spid="_x0000_s1026" style="position:absolute;margin-left:0;margin-top:0;width:150.8pt;height:841.9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" fillcolor="#0099cd" stroked="f" strokeweight="1pt">
              <v:fill opacity="19660f" color2="#0099cd" o:opacity2="0" focus="35%" type="gradient">
                <o:fill v:ext="view" type="gradientUnscaled"/>
              </v:fill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CB13" w14:textId="3BAA55A9" w:rsidR="001E3BF7" w:rsidRDefault="00B931DC" w:rsidP="000802BD">
    <w:pPr>
      <w:pStyle w:val="Podnadpis"/>
      <w:tabs>
        <w:tab w:val="left" w:pos="673"/>
      </w:tabs>
      <w:spacing w:after="1920"/>
    </w:pPr>
    <w:r>
      <w:rPr>
        <w:noProof/>
        <w:lang w:eastAsia="cs-CZ"/>
      </w:rPr>
      <w:drawing>
        <wp:anchor distT="0" distB="0" distL="114300" distR="114300" simplePos="0" relativeHeight="251658258" behindDoc="0" locked="1" layoutInCell="1" allowOverlap="1" wp14:anchorId="32EAEDCF" wp14:editId="60936E06">
          <wp:simplePos x="0" y="0"/>
          <wp:positionH relativeFrom="page">
            <wp:posOffset>615950</wp:posOffset>
          </wp:positionH>
          <wp:positionV relativeFrom="page">
            <wp:posOffset>695325</wp:posOffset>
          </wp:positionV>
          <wp:extent cx="1353600" cy="626400"/>
          <wp:effectExtent l="0" t="0" r="0" b="2540"/>
          <wp:wrapNone/>
          <wp:docPr id="2150042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0042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2" behindDoc="1" locked="1" layoutInCell="1" allowOverlap="1" wp14:anchorId="495C874A" wp14:editId="13AFD7A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76000" cy="2484000"/>
          <wp:effectExtent l="0" t="0" r="5715" b="0"/>
          <wp:wrapNone/>
          <wp:docPr id="2055728256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93" b="20088"/>
                  <a:stretch/>
                </pic:blipFill>
                <pic:spPr bwMode="auto">
                  <a:xfrm>
                    <a:off x="0" y="0"/>
                    <a:ext cx="2376000" cy="248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FB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4F3BC7D" wp14:editId="27B870A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915795" cy="10691495"/>
              <wp:effectExtent l="0" t="0" r="8255" b="0"/>
              <wp:wrapNone/>
              <wp:docPr id="262651103" name="Obdélní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5795" cy="10691495"/>
                      </a:xfrm>
                      <a:prstGeom prst="rect">
                        <a:avLst/>
                      </a:prstGeom>
                      <a:gradFill>
                        <a:gsLst>
                          <a:gs pos="35000">
                            <a:srgbClr val="0099CD">
                              <a:alpha val="20000"/>
                            </a:srgbClr>
                          </a:gs>
                          <a:gs pos="0">
                            <a:srgbClr val="0099CD">
                              <a:alpha val="0"/>
                            </a:srgbClr>
                          </a:gs>
                          <a:gs pos="100000">
                            <a:srgbClr val="0099CD">
                              <a:alpha val="30000"/>
                            </a:srgb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A5F109" id="Obdélník 24" o:spid="_x0000_s1026" style="position:absolute;margin-left:0;margin-top:0;width:150.85pt;height:841.85pt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" fillcolor="#0099cd" stroked="f" strokeweight="1pt">
              <v:fill opacity="19660f" color2="#0099cd" o:opacity2="0" focus="35%" type="gradient">
                <o:fill v:ext="view" type="gradientUnscaled"/>
              </v:fill>
              <w10:wrap anchorx="page" anchory="page"/>
              <w10:anchorlock/>
            </v:rect>
          </w:pict>
        </mc:Fallback>
      </mc:AlternateContent>
    </w:r>
    <w:r w:rsidR="00F2176F" w:rsidRPr="0071130C">
      <w:rPr>
        <w:noProof/>
        <w:lang w:eastAsia="cs-CZ"/>
      </w:rPr>
      <w:drawing>
        <wp:anchor distT="0" distB="0" distL="114300" distR="114300" simplePos="0" relativeHeight="251658250" behindDoc="1" locked="1" layoutInCell="1" allowOverlap="1" wp14:anchorId="62C356AA" wp14:editId="255689D4">
          <wp:simplePos x="0" y="0"/>
          <wp:positionH relativeFrom="page">
            <wp:posOffset>5418455</wp:posOffset>
          </wp:positionH>
          <wp:positionV relativeFrom="page">
            <wp:posOffset>485775</wp:posOffset>
          </wp:positionV>
          <wp:extent cx="1731600" cy="842400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8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2B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15245"/>
    <w:multiLevelType w:val="hybridMultilevel"/>
    <w:tmpl w:val="D8D63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A2095"/>
    <w:multiLevelType w:val="hybridMultilevel"/>
    <w:tmpl w:val="552E2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A2218"/>
    <w:multiLevelType w:val="hybridMultilevel"/>
    <w:tmpl w:val="7AF45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A0C54"/>
    <w:multiLevelType w:val="multilevel"/>
    <w:tmpl w:val="2D1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941DD"/>
    <w:multiLevelType w:val="hybridMultilevel"/>
    <w:tmpl w:val="EAA0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671F9"/>
    <w:multiLevelType w:val="hybridMultilevel"/>
    <w:tmpl w:val="67467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15615">
    <w:abstractNumId w:val="0"/>
  </w:num>
  <w:num w:numId="2" w16cid:durableId="1587180809">
    <w:abstractNumId w:val="5"/>
  </w:num>
  <w:num w:numId="3" w16cid:durableId="2071802041">
    <w:abstractNumId w:val="1"/>
  </w:num>
  <w:num w:numId="4" w16cid:durableId="736249950">
    <w:abstractNumId w:val="3"/>
  </w:num>
  <w:num w:numId="5" w16cid:durableId="601687398">
    <w:abstractNumId w:val="4"/>
  </w:num>
  <w:num w:numId="6" w16cid:durableId="134611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23"/>
    <w:rsid w:val="00000C70"/>
    <w:rsid w:val="000233D6"/>
    <w:rsid w:val="00024150"/>
    <w:rsid w:val="00030FCF"/>
    <w:rsid w:val="00032571"/>
    <w:rsid w:val="00035170"/>
    <w:rsid w:val="00041778"/>
    <w:rsid w:val="00053C70"/>
    <w:rsid w:val="00062AA3"/>
    <w:rsid w:val="00062F30"/>
    <w:rsid w:val="00066103"/>
    <w:rsid w:val="000673F5"/>
    <w:rsid w:val="00071E1D"/>
    <w:rsid w:val="00072D58"/>
    <w:rsid w:val="0007468D"/>
    <w:rsid w:val="00074DE5"/>
    <w:rsid w:val="00075381"/>
    <w:rsid w:val="000776CC"/>
    <w:rsid w:val="00077A03"/>
    <w:rsid w:val="000802BD"/>
    <w:rsid w:val="00080ED1"/>
    <w:rsid w:val="00091409"/>
    <w:rsid w:val="00091DD1"/>
    <w:rsid w:val="0009365F"/>
    <w:rsid w:val="0009703D"/>
    <w:rsid w:val="000A0D51"/>
    <w:rsid w:val="000A35D2"/>
    <w:rsid w:val="000B101A"/>
    <w:rsid w:val="000C4FA7"/>
    <w:rsid w:val="000D0634"/>
    <w:rsid w:val="000D2DFE"/>
    <w:rsid w:val="000D6126"/>
    <w:rsid w:val="000F1452"/>
    <w:rsid w:val="000F202E"/>
    <w:rsid w:val="000F4C20"/>
    <w:rsid w:val="000F675D"/>
    <w:rsid w:val="000F757D"/>
    <w:rsid w:val="00100A39"/>
    <w:rsid w:val="00100D65"/>
    <w:rsid w:val="0010112C"/>
    <w:rsid w:val="00105F7C"/>
    <w:rsid w:val="00112A6D"/>
    <w:rsid w:val="00114843"/>
    <w:rsid w:val="001170A6"/>
    <w:rsid w:val="001179E5"/>
    <w:rsid w:val="00122AAB"/>
    <w:rsid w:val="00123437"/>
    <w:rsid w:val="00125A1B"/>
    <w:rsid w:val="00143F13"/>
    <w:rsid w:val="00144F79"/>
    <w:rsid w:val="0015233D"/>
    <w:rsid w:val="001614C2"/>
    <w:rsid w:val="001631AD"/>
    <w:rsid w:val="00166228"/>
    <w:rsid w:val="00174ED4"/>
    <w:rsid w:val="001871BA"/>
    <w:rsid w:val="001A0F83"/>
    <w:rsid w:val="001A16EB"/>
    <w:rsid w:val="001B2A7A"/>
    <w:rsid w:val="001B45A2"/>
    <w:rsid w:val="001B4E85"/>
    <w:rsid w:val="001B5F22"/>
    <w:rsid w:val="001B6953"/>
    <w:rsid w:val="001C5EDC"/>
    <w:rsid w:val="001D4D5F"/>
    <w:rsid w:val="001E3BF7"/>
    <w:rsid w:val="001E48C4"/>
    <w:rsid w:val="001E6217"/>
    <w:rsid w:val="001F2E46"/>
    <w:rsid w:val="001F7D37"/>
    <w:rsid w:val="00206758"/>
    <w:rsid w:val="00220528"/>
    <w:rsid w:val="00222C2F"/>
    <w:rsid w:val="00232AC5"/>
    <w:rsid w:val="0023305D"/>
    <w:rsid w:val="00237962"/>
    <w:rsid w:val="002422A7"/>
    <w:rsid w:val="00242746"/>
    <w:rsid w:val="00242B81"/>
    <w:rsid w:val="00245E47"/>
    <w:rsid w:val="00250BF8"/>
    <w:rsid w:val="002514E8"/>
    <w:rsid w:val="002534D6"/>
    <w:rsid w:val="00253B94"/>
    <w:rsid w:val="00254E3E"/>
    <w:rsid w:val="00260CA0"/>
    <w:rsid w:val="00260FC2"/>
    <w:rsid w:val="00261613"/>
    <w:rsid w:val="002627D8"/>
    <w:rsid w:val="002636AE"/>
    <w:rsid w:val="00266553"/>
    <w:rsid w:val="00271884"/>
    <w:rsid w:val="0027256B"/>
    <w:rsid w:val="00276E08"/>
    <w:rsid w:val="00284095"/>
    <w:rsid w:val="0028495A"/>
    <w:rsid w:val="002949C5"/>
    <w:rsid w:val="00295E9D"/>
    <w:rsid w:val="00297D0D"/>
    <w:rsid w:val="002B293F"/>
    <w:rsid w:val="002B451A"/>
    <w:rsid w:val="002B6696"/>
    <w:rsid w:val="002B7D48"/>
    <w:rsid w:val="002B7FF2"/>
    <w:rsid w:val="002C30AE"/>
    <w:rsid w:val="002D1302"/>
    <w:rsid w:val="002E687B"/>
    <w:rsid w:val="002F3FE4"/>
    <w:rsid w:val="00300E30"/>
    <w:rsid w:val="00301A8E"/>
    <w:rsid w:val="00304775"/>
    <w:rsid w:val="00304E69"/>
    <w:rsid w:val="00305339"/>
    <w:rsid w:val="00312D86"/>
    <w:rsid w:val="00313197"/>
    <w:rsid w:val="00314692"/>
    <w:rsid w:val="00314FE8"/>
    <w:rsid w:val="0031762C"/>
    <w:rsid w:val="003217C8"/>
    <w:rsid w:val="0032662C"/>
    <w:rsid w:val="00326803"/>
    <w:rsid w:val="00327E62"/>
    <w:rsid w:val="003343BF"/>
    <w:rsid w:val="00345312"/>
    <w:rsid w:val="003454AA"/>
    <w:rsid w:val="00346AAF"/>
    <w:rsid w:val="0035062B"/>
    <w:rsid w:val="003512B7"/>
    <w:rsid w:val="00355D99"/>
    <w:rsid w:val="00362832"/>
    <w:rsid w:val="003714B2"/>
    <w:rsid w:val="003723AC"/>
    <w:rsid w:val="0037388E"/>
    <w:rsid w:val="00374720"/>
    <w:rsid w:val="003812A3"/>
    <w:rsid w:val="00384E62"/>
    <w:rsid w:val="00392439"/>
    <w:rsid w:val="003A1CA7"/>
    <w:rsid w:val="003A68D3"/>
    <w:rsid w:val="003B1CA9"/>
    <w:rsid w:val="003B1E88"/>
    <w:rsid w:val="003B24E2"/>
    <w:rsid w:val="003C2AE1"/>
    <w:rsid w:val="003C3F6C"/>
    <w:rsid w:val="003C4F9E"/>
    <w:rsid w:val="003D56B0"/>
    <w:rsid w:val="003D58BE"/>
    <w:rsid w:val="003D64BB"/>
    <w:rsid w:val="003E15AD"/>
    <w:rsid w:val="003E3915"/>
    <w:rsid w:val="003E6167"/>
    <w:rsid w:val="003E67B9"/>
    <w:rsid w:val="003E7522"/>
    <w:rsid w:val="003F1AAB"/>
    <w:rsid w:val="003F2624"/>
    <w:rsid w:val="003F3243"/>
    <w:rsid w:val="003F4D7B"/>
    <w:rsid w:val="003F6508"/>
    <w:rsid w:val="004079A5"/>
    <w:rsid w:val="0041265C"/>
    <w:rsid w:val="00420B9A"/>
    <w:rsid w:val="00423BE7"/>
    <w:rsid w:val="004259F1"/>
    <w:rsid w:val="004277F4"/>
    <w:rsid w:val="00437827"/>
    <w:rsid w:val="0044109A"/>
    <w:rsid w:val="00441F21"/>
    <w:rsid w:val="00442AFA"/>
    <w:rsid w:val="00442BE0"/>
    <w:rsid w:val="00445A72"/>
    <w:rsid w:val="004501F4"/>
    <w:rsid w:val="00450E3D"/>
    <w:rsid w:val="00453758"/>
    <w:rsid w:val="00454223"/>
    <w:rsid w:val="00455284"/>
    <w:rsid w:val="0046098E"/>
    <w:rsid w:val="004632BD"/>
    <w:rsid w:val="00477204"/>
    <w:rsid w:val="00485CD3"/>
    <w:rsid w:val="0049627F"/>
    <w:rsid w:val="004A2058"/>
    <w:rsid w:val="004A3C70"/>
    <w:rsid w:val="004A671B"/>
    <w:rsid w:val="004B07C2"/>
    <w:rsid w:val="004C0721"/>
    <w:rsid w:val="004C35DA"/>
    <w:rsid w:val="004C720F"/>
    <w:rsid w:val="004E545C"/>
    <w:rsid w:val="004E7E1D"/>
    <w:rsid w:val="004F096D"/>
    <w:rsid w:val="00501652"/>
    <w:rsid w:val="00503407"/>
    <w:rsid w:val="00517093"/>
    <w:rsid w:val="00523D56"/>
    <w:rsid w:val="00525099"/>
    <w:rsid w:val="005250CA"/>
    <w:rsid w:val="0053125C"/>
    <w:rsid w:val="0053227F"/>
    <w:rsid w:val="0053538E"/>
    <w:rsid w:val="00536608"/>
    <w:rsid w:val="00540BD6"/>
    <w:rsid w:val="00543682"/>
    <w:rsid w:val="005514A4"/>
    <w:rsid w:val="00552E7A"/>
    <w:rsid w:val="00561E65"/>
    <w:rsid w:val="0056293B"/>
    <w:rsid w:val="00564663"/>
    <w:rsid w:val="00573C61"/>
    <w:rsid w:val="00576402"/>
    <w:rsid w:val="00581492"/>
    <w:rsid w:val="00583088"/>
    <w:rsid w:val="00584697"/>
    <w:rsid w:val="005874A0"/>
    <w:rsid w:val="005875A2"/>
    <w:rsid w:val="005A516D"/>
    <w:rsid w:val="005A56BB"/>
    <w:rsid w:val="005B14B1"/>
    <w:rsid w:val="005B3AC8"/>
    <w:rsid w:val="005B5D85"/>
    <w:rsid w:val="005C00DD"/>
    <w:rsid w:val="005D7F06"/>
    <w:rsid w:val="005E3439"/>
    <w:rsid w:val="005E4874"/>
    <w:rsid w:val="005F1359"/>
    <w:rsid w:val="005F17F8"/>
    <w:rsid w:val="00600EBC"/>
    <w:rsid w:val="00603701"/>
    <w:rsid w:val="006061A9"/>
    <w:rsid w:val="00615DA7"/>
    <w:rsid w:val="00616DDA"/>
    <w:rsid w:val="00624FCE"/>
    <w:rsid w:val="00625123"/>
    <w:rsid w:val="00625FB5"/>
    <w:rsid w:val="00636443"/>
    <w:rsid w:val="00650535"/>
    <w:rsid w:val="00650A41"/>
    <w:rsid w:val="00652BB8"/>
    <w:rsid w:val="0065687B"/>
    <w:rsid w:val="0065713D"/>
    <w:rsid w:val="00657D78"/>
    <w:rsid w:val="00662F47"/>
    <w:rsid w:val="006724FE"/>
    <w:rsid w:val="00677C03"/>
    <w:rsid w:val="00692E6B"/>
    <w:rsid w:val="00693B17"/>
    <w:rsid w:val="00697691"/>
    <w:rsid w:val="006A3924"/>
    <w:rsid w:val="006A4375"/>
    <w:rsid w:val="006A693D"/>
    <w:rsid w:val="006A6E8F"/>
    <w:rsid w:val="006B5F1B"/>
    <w:rsid w:val="006C4D99"/>
    <w:rsid w:val="006C5C23"/>
    <w:rsid w:val="006D11B5"/>
    <w:rsid w:val="006D1478"/>
    <w:rsid w:val="006D58F3"/>
    <w:rsid w:val="006D739E"/>
    <w:rsid w:val="006E2C0B"/>
    <w:rsid w:val="006E47EF"/>
    <w:rsid w:val="006E4EBA"/>
    <w:rsid w:val="006F59A9"/>
    <w:rsid w:val="006F617A"/>
    <w:rsid w:val="00701083"/>
    <w:rsid w:val="0070197B"/>
    <w:rsid w:val="00701EB9"/>
    <w:rsid w:val="0070390C"/>
    <w:rsid w:val="0071130C"/>
    <w:rsid w:val="00715438"/>
    <w:rsid w:val="00717490"/>
    <w:rsid w:val="007206D4"/>
    <w:rsid w:val="00722BC6"/>
    <w:rsid w:val="007263C9"/>
    <w:rsid w:val="00730457"/>
    <w:rsid w:val="00730822"/>
    <w:rsid w:val="00731514"/>
    <w:rsid w:val="00733C1C"/>
    <w:rsid w:val="007357EB"/>
    <w:rsid w:val="00742136"/>
    <w:rsid w:val="00750716"/>
    <w:rsid w:val="00754289"/>
    <w:rsid w:val="007542DA"/>
    <w:rsid w:val="0075563D"/>
    <w:rsid w:val="007571B4"/>
    <w:rsid w:val="007667B0"/>
    <w:rsid w:val="007731C2"/>
    <w:rsid w:val="007762BB"/>
    <w:rsid w:val="007809AC"/>
    <w:rsid w:val="007833C3"/>
    <w:rsid w:val="00783C56"/>
    <w:rsid w:val="007852D4"/>
    <w:rsid w:val="00786168"/>
    <w:rsid w:val="00791597"/>
    <w:rsid w:val="007957EF"/>
    <w:rsid w:val="007968C2"/>
    <w:rsid w:val="007A1CC2"/>
    <w:rsid w:val="007A7BB1"/>
    <w:rsid w:val="007C5D09"/>
    <w:rsid w:val="007D62F0"/>
    <w:rsid w:val="007E24B7"/>
    <w:rsid w:val="007E6709"/>
    <w:rsid w:val="007F06E9"/>
    <w:rsid w:val="007F1F0D"/>
    <w:rsid w:val="007F416B"/>
    <w:rsid w:val="00810BF7"/>
    <w:rsid w:val="00813A9E"/>
    <w:rsid w:val="008308AD"/>
    <w:rsid w:val="00847459"/>
    <w:rsid w:val="00850645"/>
    <w:rsid w:val="00851BDA"/>
    <w:rsid w:val="00863D85"/>
    <w:rsid w:val="0087598E"/>
    <w:rsid w:val="008872F2"/>
    <w:rsid w:val="00887E0A"/>
    <w:rsid w:val="008927F7"/>
    <w:rsid w:val="00896581"/>
    <w:rsid w:val="0089778F"/>
    <w:rsid w:val="008A02F9"/>
    <w:rsid w:val="008A27EE"/>
    <w:rsid w:val="008A3F50"/>
    <w:rsid w:val="008A5934"/>
    <w:rsid w:val="008B10AC"/>
    <w:rsid w:val="008B56D2"/>
    <w:rsid w:val="008C0CA5"/>
    <w:rsid w:val="008C4C9B"/>
    <w:rsid w:val="008C5FA6"/>
    <w:rsid w:val="008D0CB4"/>
    <w:rsid w:val="008D41A0"/>
    <w:rsid w:val="008E2386"/>
    <w:rsid w:val="008F61D2"/>
    <w:rsid w:val="00902013"/>
    <w:rsid w:val="0090258D"/>
    <w:rsid w:val="0090416D"/>
    <w:rsid w:val="00904310"/>
    <w:rsid w:val="00905B90"/>
    <w:rsid w:val="00913B3C"/>
    <w:rsid w:val="00916197"/>
    <w:rsid w:val="00917CD8"/>
    <w:rsid w:val="00931564"/>
    <w:rsid w:val="009337E7"/>
    <w:rsid w:val="00967DC6"/>
    <w:rsid w:val="00973A49"/>
    <w:rsid w:val="00982E2E"/>
    <w:rsid w:val="009837E8"/>
    <w:rsid w:val="00983FA9"/>
    <w:rsid w:val="00994C3F"/>
    <w:rsid w:val="00996D82"/>
    <w:rsid w:val="009A0EDB"/>
    <w:rsid w:val="009A3A34"/>
    <w:rsid w:val="009C3EDC"/>
    <w:rsid w:val="009D626F"/>
    <w:rsid w:val="009E29B4"/>
    <w:rsid w:val="009E47E1"/>
    <w:rsid w:val="009E7D4A"/>
    <w:rsid w:val="009F2AE1"/>
    <w:rsid w:val="00A03C4C"/>
    <w:rsid w:val="00A073E5"/>
    <w:rsid w:val="00A10C2C"/>
    <w:rsid w:val="00A16EBB"/>
    <w:rsid w:val="00A2312C"/>
    <w:rsid w:val="00A32A31"/>
    <w:rsid w:val="00A400A2"/>
    <w:rsid w:val="00A418F9"/>
    <w:rsid w:val="00A41FC3"/>
    <w:rsid w:val="00A478F7"/>
    <w:rsid w:val="00A545A8"/>
    <w:rsid w:val="00A619A6"/>
    <w:rsid w:val="00A651CB"/>
    <w:rsid w:val="00A65B6D"/>
    <w:rsid w:val="00A7150B"/>
    <w:rsid w:val="00A736A7"/>
    <w:rsid w:val="00A742C5"/>
    <w:rsid w:val="00A8368E"/>
    <w:rsid w:val="00A93E3A"/>
    <w:rsid w:val="00AA2034"/>
    <w:rsid w:val="00AB0944"/>
    <w:rsid w:val="00AB1F9C"/>
    <w:rsid w:val="00AB21ED"/>
    <w:rsid w:val="00AC0A11"/>
    <w:rsid w:val="00AC620C"/>
    <w:rsid w:val="00AC6FFC"/>
    <w:rsid w:val="00AD7064"/>
    <w:rsid w:val="00AF034E"/>
    <w:rsid w:val="00AF278A"/>
    <w:rsid w:val="00AF736B"/>
    <w:rsid w:val="00B06D77"/>
    <w:rsid w:val="00B06EC4"/>
    <w:rsid w:val="00B13B38"/>
    <w:rsid w:val="00B14B7B"/>
    <w:rsid w:val="00B25A27"/>
    <w:rsid w:val="00B25E97"/>
    <w:rsid w:val="00B323E6"/>
    <w:rsid w:val="00B34F29"/>
    <w:rsid w:val="00B34FCE"/>
    <w:rsid w:val="00B40C2A"/>
    <w:rsid w:val="00B44452"/>
    <w:rsid w:val="00B53433"/>
    <w:rsid w:val="00B53AD4"/>
    <w:rsid w:val="00B547E3"/>
    <w:rsid w:val="00B55B82"/>
    <w:rsid w:val="00B65E48"/>
    <w:rsid w:val="00B77B82"/>
    <w:rsid w:val="00B8049B"/>
    <w:rsid w:val="00B81DC7"/>
    <w:rsid w:val="00B82334"/>
    <w:rsid w:val="00B869E3"/>
    <w:rsid w:val="00B9238D"/>
    <w:rsid w:val="00B92625"/>
    <w:rsid w:val="00B931DC"/>
    <w:rsid w:val="00B94025"/>
    <w:rsid w:val="00B95C09"/>
    <w:rsid w:val="00BA1A95"/>
    <w:rsid w:val="00BB1AEC"/>
    <w:rsid w:val="00BB1ECE"/>
    <w:rsid w:val="00BC2B7B"/>
    <w:rsid w:val="00BC4774"/>
    <w:rsid w:val="00BD31AB"/>
    <w:rsid w:val="00BD6B17"/>
    <w:rsid w:val="00BE158E"/>
    <w:rsid w:val="00BE4960"/>
    <w:rsid w:val="00BF0EB8"/>
    <w:rsid w:val="00BF2F8F"/>
    <w:rsid w:val="00BF7CFF"/>
    <w:rsid w:val="00C00C0A"/>
    <w:rsid w:val="00C02319"/>
    <w:rsid w:val="00C02834"/>
    <w:rsid w:val="00C1111D"/>
    <w:rsid w:val="00C13728"/>
    <w:rsid w:val="00C1466C"/>
    <w:rsid w:val="00C15A7B"/>
    <w:rsid w:val="00C17DA0"/>
    <w:rsid w:val="00C202E6"/>
    <w:rsid w:val="00C20F96"/>
    <w:rsid w:val="00C268FA"/>
    <w:rsid w:val="00C43414"/>
    <w:rsid w:val="00C448FC"/>
    <w:rsid w:val="00C472EA"/>
    <w:rsid w:val="00C527B4"/>
    <w:rsid w:val="00C53841"/>
    <w:rsid w:val="00C60A98"/>
    <w:rsid w:val="00C60E56"/>
    <w:rsid w:val="00C6590C"/>
    <w:rsid w:val="00C67DF6"/>
    <w:rsid w:val="00C77698"/>
    <w:rsid w:val="00C845EF"/>
    <w:rsid w:val="00C9367A"/>
    <w:rsid w:val="00CA1EEA"/>
    <w:rsid w:val="00CA45F1"/>
    <w:rsid w:val="00CA6A9A"/>
    <w:rsid w:val="00CA70BA"/>
    <w:rsid w:val="00CB0AAE"/>
    <w:rsid w:val="00CB4149"/>
    <w:rsid w:val="00CB5050"/>
    <w:rsid w:val="00CB6DDA"/>
    <w:rsid w:val="00CC07A2"/>
    <w:rsid w:val="00CC0E41"/>
    <w:rsid w:val="00CC25D3"/>
    <w:rsid w:val="00CC706F"/>
    <w:rsid w:val="00CC77EA"/>
    <w:rsid w:val="00CD072D"/>
    <w:rsid w:val="00CE2F4F"/>
    <w:rsid w:val="00CE3666"/>
    <w:rsid w:val="00CE3C38"/>
    <w:rsid w:val="00CE4372"/>
    <w:rsid w:val="00CE741D"/>
    <w:rsid w:val="00CE76E0"/>
    <w:rsid w:val="00CF0D33"/>
    <w:rsid w:val="00D10165"/>
    <w:rsid w:val="00D15C11"/>
    <w:rsid w:val="00D15CC8"/>
    <w:rsid w:val="00D16285"/>
    <w:rsid w:val="00D17A70"/>
    <w:rsid w:val="00D27C41"/>
    <w:rsid w:val="00D31BDF"/>
    <w:rsid w:val="00D3719E"/>
    <w:rsid w:val="00D43A65"/>
    <w:rsid w:val="00D5008A"/>
    <w:rsid w:val="00D616FC"/>
    <w:rsid w:val="00D64B24"/>
    <w:rsid w:val="00D70CCB"/>
    <w:rsid w:val="00D72204"/>
    <w:rsid w:val="00D753FC"/>
    <w:rsid w:val="00D75484"/>
    <w:rsid w:val="00D80079"/>
    <w:rsid w:val="00D82115"/>
    <w:rsid w:val="00D8495A"/>
    <w:rsid w:val="00D912AA"/>
    <w:rsid w:val="00D914E9"/>
    <w:rsid w:val="00D93279"/>
    <w:rsid w:val="00DA6746"/>
    <w:rsid w:val="00DB2C6A"/>
    <w:rsid w:val="00DB541C"/>
    <w:rsid w:val="00DB70A8"/>
    <w:rsid w:val="00DD44AF"/>
    <w:rsid w:val="00DD7A4E"/>
    <w:rsid w:val="00DE1327"/>
    <w:rsid w:val="00DE5DA2"/>
    <w:rsid w:val="00DF508E"/>
    <w:rsid w:val="00E07C98"/>
    <w:rsid w:val="00E15A4F"/>
    <w:rsid w:val="00E16ACE"/>
    <w:rsid w:val="00E208AB"/>
    <w:rsid w:val="00E2473F"/>
    <w:rsid w:val="00E33345"/>
    <w:rsid w:val="00E341A4"/>
    <w:rsid w:val="00E351CF"/>
    <w:rsid w:val="00E35C87"/>
    <w:rsid w:val="00E3602B"/>
    <w:rsid w:val="00E409A4"/>
    <w:rsid w:val="00E437B2"/>
    <w:rsid w:val="00E437C4"/>
    <w:rsid w:val="00E50E18"/>
    <w:rsid w:val="00E52237"/>
    <w:rsid w:val="00E55658"/>
    <w:rsid w:val="00E612AB"/>
    <w:rsid w:val="00E64353"/>
    <w:rsid w:val="00E70CA3"/>
    <w:rsid w:val="00E8494B"/>
    <w:rsid w:val="00E84A3D"/>
    <w:rsid w:val="00E91905"/>
    <w:rsid w:val="00E942CB"/>
    <w:rsid w:val="00E97ECF"/>
    <w:rsid w:val="00EA594C"/>
    <w:rsid w:val="00EB34D5"/>
    <w:rsid w:val="00EB606A"/>
    <w:rsid w:val="00EB7FE9"/>
    <w:rsid w:val="00EC5E72"/>
    <w:rsid w:val="00EC672B"/>
    <w:rsid w:val="00EE4E19"/>
    <w:rsid w:val="00EE7FB6"/>
    <w:rsid w:val="00EF218C"/>
    <w:rsid w:val="00EF49A5"/>
    <w:rsid w:val="00EF7E58"/>
    <w:rsid w:val="00F027F7"/>
    <w:rsid w:val="00F03A25"/>
    <w:rsid w:val="00F06033"/>
    <w:rsid w:val="00F063C3"/>
    <w:rsid w:val="00F1104F"/>
    <w:rsid w:val="00F1385E"/>
    <w:rsid w:val="00F14800"/>
    <w:rsid w:val="00F15C33"/>
    <w:rsid w:val="00F2176F"/>
    <w:rsid w:val="00F21A6B"/>
    <w:rsid w:val="00F21CC6"/>
    <w:rsid w:val="00F31363"/>
    <w:rsid w:val="00F42A26"/>
    <w:rsid w:val="00F46460"/>
    <w:rsid w:val="00F57025"/>
    <w:rsid w:val="00F704D5"/>
    <w:rsid w:val="00F742EF"/>
    <w:rsid w:val="00F74F12"/>
    <w:rsid w:val="00F7725E"/>
    <w:rsid w:val="00F83577"/>
    <w:rsid w:val="00F92BF4"/>
    <w:rsid w:val="00FA17FB"/>
    <w:rsid w:val="00FA42DC"/>
    <w:rsid w:val="00FA48FE"/>
    <w:rsid w:val="00FA4A7B"/>
    <w:rsid w:val="00FB7A7D"/>
    <w:rsid w:val="00FC7E59"/>
    <w:rsid w:val="00FD22CF"/>
    <w:rsid w:val="00FE44E3"/>
    <w:rsid w:val="00FE743A"/>
    <w:rsid w:val="00FE7F59"/>
    <w:rsid w:val="03A89747"/>
    <w:rsid w:val="05EFB258"/>
    <w:rsid w:val="0BD947BA"/>
    <w:rsid w:val="0E3A60B5"/>
    <w:rsid w:val="1590459E"/>
    <w:rsid w:val="1633714F"/>
    <w:rsid w:val="176FE757"/>
    <w:rsid w:val="18CCF812"/>
    <w:rsid w:val="193AB5A6"/>
    <w:rsid w:val="195B7422"/>
    <w:rsid w:val="19DDBE36"/>
    <w:rsid w:val="1FAAC937"/>
    <w:rsid w:val="2673D15F"/>
    <w:rsid w:val="2C598215"/>
    <w:rsid w:val="2CE09260"/>
    <w:rsid w:val="2F9578CD"/>
    <w:rsid w:val="3D6E8D3A"/>
    <w:rsid w:val="3F696B56"/>
    <w:rsid w:val="4071C830"/>
    <w:rsid w:val="43257BEE"/>
    <w:rsid w:val="43883373"/>
    <w:rsid w:val="444CFEE8"/>
    <w:rsid w:val="47784BA0"/>
    <w:rsid w:val="47C0D191"/>
    <w:rsid w:val="4C77B958"/>
    <w:rsid w:val="4C9C3AA2"/>
    <w:rsid w:val="4D4349BF"/>
    <w:rsid w:val="4E6437D5"/>
    <w:rsid w:val="50116A33"/>
    <w:rsid w:val="55395598"/>
    <w:rsid w:val="58D5F874"/>
    <w:rsid w:val="59E563C4"/>
    <w:rsid w:val="5C436741"/>
    <w:rsid w:val="5FD8CD85"/>
    <w:rsid w:val="605431AA"/>
    <w:rsid w:val="60AE592E"/>
    <w:rsid w:val="66855BFE"/>
    <w:rsid w:val="6A968C27"/>
    <w:rsid w:val="6B428C9B"/>
    <w:rsid w:val="6E860A1E"/>
    <w:rsid w:val="71360F6C"/>
    <w:rsid w:val="758C2DCF"/>
    <w:rsid w:val="79B8C9BF"/>
    <w:rsid w:val="7B89F066"/>
    <w:rsid w:val="7C9FAB68"/>
    <w:rsid w:val="7D6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621B8F"/>
  <w15:docId w15:val="{EAD48AD3-F3F0-4FD1-AEA6-DB1E3CC2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FC3"/>
    <w:pPr>
      <w:spacing w:after="120" w:line="247" w:lineRule="auto"/>
      <w:jc w:val="both"/>
    </w:pPr>
    <w:rPr>
      <w:rFonts w:asciiTheme="majorHAnsi" w:hAnsiTheme="majorHAnsi" w:cstheme="majorHAnsi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58B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8BE"/>
  </w:style>
  <w:style w:type="paragraph" w:styleId="Zpat">
    <w:name w:val="footer"/>
    <w:basedOn w:val="Normln"/>
    <w:link w:val="ZpatChar"/>
    <w:uiPriority w:val="99"/>
    <w:unhideWhenUsed/>
    <w:rsid w:val="00CF0D33"/>
    <w:pPr>
      <w:tabs>
        <w:tab w:val="right" w:pos="7369"/>
      </w:tabs>
      <w:spacing w:after="0" w:line="240" w:lineRule="auto"/>
    </w:pPr>
    <w:rPr>
      <w:noProof/>
      <w:color w:val="003366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F0D33"/>
    <w:rPr>
      <w:rFonts w:asciiTheme="majorHAnsi" w:hAnsiTheme="majorHAnsi" w:cstheme="majorHAnsi"/>
      <w:noProof/>
      <w:color w:val="003366" w:themeColor="accent1"/>
      <w:sz w:val="16"/>
      <w:szCs w:val="20"/>
    </w:rPr>
  </w:style>
  <w:style w:type="paragraph" w:customStyle="1" w:styleId="TZtitulek">
    <w:name w:val="TZ_titulek"/>
    <w:basedOn w:val="Zhlav"/>
    <w:qFormat/>
    <w:rsid w:val="00453758"/>
    <w:pPr>
      <w:tabs>
        <w:tab w:val="clear" w:pos="4536"/>
        <w:tab w:val="clear" w:pos="9072"/>
      </w:tabs>
      <w:spacing w:after="600"/>
    </w:pPr>
    <w:rPr>
      <w:b/>
      <w:noProof/>
      <w:color w:val="003366" w:themeColor="accent1"/>
      <w:sz w:val="44"/>
    </w:rPr>
  </w:style>
  <w:style w:type="paragraph" w:customStyle="1" w:styleId="TZmezinadpis">
    <w:name w:val="TZ_mezinadpis"/>
    <w:basedOn w:val="Normln"/>
    <w:qFormat/>
    <w:rsid w:val="00D16285"/>
    <w:pPr>
      <w:spacing w:before="360"/>
    </w:pPr>
    <w:rPr>
      <w:b/>
      <w:color w:val="0099CD"/>
      <w:sz w:val="24"/>
    </w:rPr>
  </w:style>
  <w:style w:type="paragraph" w:styleId="Bezmezer">
    <w:name w:val="No Spacing"/>
    <w:uiPriority w:val="1"/>
    <w:qFormat/>
    <w:rsid w:val="00CF0D33"/>
    <w:pPr>
      <w:spacing w:after="0" w:line="240" w:lineRule="auto"/>
    </w:pPr>
    <w:rPr>
      <w:rFonts w:asciiTheme="majorHAnsi" w:hAnsiTheme="majorHAnsi" w:cstheme="majorHAnsi"/>
      <w:sz w:val="20"/>
      <w:szCs w:val="20"/>
    </w:rPr>
  </w:style>
  <w:style w:type="paragraph" w:customStyle="1" w:styleId="TZperex">
    <w:name w:val="TZ_perex"/>
    <w:basedOn w:val="Normln"/>
    <w:qFormat/>
    <w:rsid w:val="00D16285"/>
    <w:pPr>
      <w:spacing w:after="360" w:line="240" w:lineRule="auto"/>
    </w:pPr>
    <w:rPr>
      <w:b/>
      <w:color w:val="003366" w:themeColor="accent1"/>
      <w:sz w:val="24"/>
    </w:rPr>
  </w:style>
  <w:style w:type="paragraph" w:customStyle="1" w:styleId="TZmensi-texty">
    <w:name w:val="TZ_mensi-texty"/>
    <w:basedOn w:val="Normln"/>
    <w:qFormat/>
    <w:rsid w:val="00F57025"/>
    <w:pPr>
      <w:spacing w:after="80"/>
    </w:pPr>
    <w:rPr>
      <w:rFonts w:asciiTheme="minorHAnsi" w:hAnsiTheme="minorHAnsi"/>
      <w:sz w:val="16"/>
    </w:rPr>
  </w:style>
  <w:style w:type="paragraph" w:customStyle="1" w:styleId="Normlnbl">
    <w:name w:val="Normální_bílá"/>
    <w:basedOn w:val="Normln"/>
    <w:qFormat/>
    <w:rsid w:val="00A418F9"/>
    <w:rPr>
      <w:color w:val="FFFFFF" w:themeColor="background1"/>
    </w:rPr>
  </w:style>
  <w:style w:type="paragraph" w:customStyle="1" w:styleId="Normlnmodra">
    <w:name w:val="Normální_modra"/>
    <w:basedOn w:val="Normlnbl"/>
    <w:qFormat/>
    <w:rsid w:val="00F15C33"/>
    <w:rPr>
      <w:color w:val="003366" w:themeColor="accent1"/>
    </w:rPr>
  </w:style>
  <w:style w:type="character" w:styleId="Hypertextovodkaz">
    <w:name w:val="Hyperlink"/>
    <w:basedOn w:val="Standardnpsmoodstavce"/>
    <w:uiPriority w:val="99"/>
    <w:unhideWhenUsed/>
    <w:rsid w:val="00625123"/>
    <w:rPr>
      <w:color w:val="00336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12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77B82"/>
    <w:pPr>
      <w:spacing w:line="260" w:lineRule="atLeast"/>
      <w:ind w:left="720"/>
      <w:contextualSpacing/>
    </w:pPr>
    <w:rPr>
      <w:rFonts w:ascii="Arial" w:hAnsi="Arial" w:cs="Times New Roman"/>
      <w:color w:val="00000A"/>
      <w:sz w:val="22"/>
    </w:rPr>
  </w:style>
  <w:style w:type="paragraph" w:styleId="Revize">
    <w:name w:val="Revision"/>
    <w:hidden/>
    <w:uiPriority w:val="99"/>
    <w:semiHidden/>
    <w:rsid w:val="005E4874"/>
    <w:pPr>
      <w:spacing w:after="0" w:line="240" w:lineRule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8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874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B414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673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73F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673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73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73F5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3812A3"/>
    <w:rPr>
      <w:i/>
      <w:iCs/>
    </w:rPr>
  </w:style>
  <w:style w:type="paragraph" w:styleId="Normlnweb">
    <w:name w:val="Normal (Web)"/>
    <w:basedOn w:val="Normln"/>
    <w:uiPriority w:val="99"/>
    <w:unhideWhenUsed/>
    <w:rsid w:val="00BD6B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B5F22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2E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82E2E"/>
    <w:rPr>
      <w:rFonts w:eastAsiaTheme="minorEastAsia"/>
      <w:color w:val="5A5A5A" w:themeColor="text1" w:themeTint="A5"/>
      <w:spacing w:val="15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0197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F3243"/>
    <w:rPr>
      <w:b/>
      <w:bCs/>
    </w:rPr>
  </w:style>
  <w:style w:type="character" w:customStyle="1" w:styleId="apple-converted-space">
    <w:name w:val="apple-converted-space"/>
    <w:basedOn w:val="Standardnpsmoodstavce"/>
    <w:rsid w:val="00CE76E0"/>
  </w:style>
  <w:style w:type="character" w:styleId="Nevyeenzmnka">
    <w:name w:val="Unresolved Mention"/>
    <w:basedOn w:val="Standardnpsmoodstavce"/>
    <w:uiPriority w:val="99"/>
    <w:semiHidden/>
    <w:unhideWhenUsed/>
    <w:rsid w:val="004A2058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144F79"/>
  </w:style>
  <w:style w:type="character" w:customStyle="1" w:styleId="eop">
    <w:name w:val="eop"/>
    <w:basedOn w:val="Standardnpsmoodstavce"/>
    <w:rsid w:val="00144F79"/>
  </w:style>
  <w:style w:type="paragraph" w:customStyle="1" w:styleId="paragraph">
    <w:name w:val="paragraph"/>
    <w:basedOn w:val="Normln"/>
    <w:rsid w:val="00144F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140183744">
    <w:name w:val="scxw140183744"/>
    <w:basedOn w:val="Standardnpsmoodstavce"/>
    <w:rsid w:val="0014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901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644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7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301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222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0613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5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1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3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16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979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8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80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obpoj.cz/pojisteni/zivotni-pojisteni?utm_vlastni=ZP_bez_cekaren_L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instagram.com/csobcz" TargetMode="External"/><Relationship Id="rId18" Type="http://schemas.openxmlformats.org/officeDocument/2006/relationships/image" Target="media/image12.svg"/><Relationship Id="rId3" Type="http://schemas.openxmlformats.org/officeDocument/2006/relationships/image" Target="media/image2.svg"/><Relationship Id="rId21" Type="http://schemas.openxmlformats.org/officeDocument/2006/relationships/hyperlink" Target="http://www.csob.cz/portal/csob/servis-pro-media" TargetMode="External"/><Relationship Id="rId7" Type="http://schemas.openxmlformats.org/officeDocument/2006/relationships/hyperlink" Target="https://x.com/CSOB_CZ" TargetMode="External"/><Relationship Id="rId12" Type="http://schemas.openxmlformats.org/officeDocument/2006/relationships/image" Target="media/image8.svg"/><Relationship Id="rId17" Type="http://schemas.openxmlformats.org/officeDocument/2006/relationships/image" Target="media/image11.png"/><Relationship Id="rId2" Type="http://schemas.openxmlformats.org/officeDocument/2006/relationships/image" Target="media/image1.png"/><Relationship Id="rId16" Type="http://schemas.openxmlformats.org/officeDocument/2006/relationships/hyperlink" Target="https://www.tiktok.com/@csob_cz" TargetMode="External"/><Relationship Id="rId20" Type="http://schemas.openxmlformats.org/officeDocument/2006/relationships/hyperlink" Target="https://twitter.com/CSOB_CZ" TargetMode="External"/><Relationship Id="rId1" Type="http://schemas.openxmlformats.org/officeDocument/2006/relationships/hyperlink" Target="https://www.facebook.com/csob" TargetMode="External"/><Relationship Id="rId6" Type="http://schemas.openxmlformats.org/officeDocument/2006/relationships/image" Target="media/image4.svg"/><Relationship Id="rId11" Type="http://schemas.openxmlformats.org/officeDocument/2006/relationships/image" Target="media/image7.png"/><Relationship Id="rId5" Type="http://schemas.openxmlformats.org/officeDocument/2006/relationships/image" Target="media/image3.png"/><Relationship Id="rId15" Type="http://schemas.openxmlformats.org/officeDocument/2006/relationships/image" Target="media/image10.svg"/><Relationship Id="rId10" Type="http://schemas.openxmlformats.org/officeDocument/2006/relationships/hyperlink" Target="https://www.linkedin.com/company/csob" TargetMode="External"/><Relationship Id="rId19" Type="http://schemas.openxmlformats.org/officeDocument/2006/relationships/image" Target="media/image13.png"/><Relationship Id="rId4" Type="http://schemas.openxmlformats.org/officeDocument/2006/relationships/hyperlink" Target="https://www.youtube.com/channel/UCCRLevEhack4M8nKdO4JJkA" TargetMode="External"/><Relationship Id="rId9" Type="http://schemas.openxmlformats.org/officeDocument/2006/relationships/image" Target="media/image6.svg"/><Relationship Id="rId1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csob_cz" TargetMode="External"/><Relationship Id="rId13" Type="http://schemas.openxmlformats.org/officeDocument/2006/relationships/image" Target="media/image10.svg"/><Relationship Id="rId18" Type="http://schemas.openxmlformats.org/officeDocument/2006/relationships/image" Target="media/image1.png"/><Relationship Id="rId3" Type="http://schemas.openxmlformats.org/officeDocument/2006/relationships/image" Target="media/image3.png"/><Relationship Id="rId21" Type="http://schemas.openxmlformats.org/officeDocument/2006/relationships/hyperlink" Target="mailto:petr.milata@csobpoj.cz" TargetMode="External"/><Relationship Id="rId7" Type="http://schemas.openxmlformats.org/officeDocument/2006/relationships/image" Target="media/image6.svg"/><Relationship Id="rId12" Type="http://schemas.openxmlformats.org/officeDocument/2006/relationships/image" Target="media/image9.png"/><Relationship Id="rId17" Type="http://schemas.openxmlformats.org/officeDocument/2006/relationships/hyperlink" Target="https://www.facebook.com/csob" TargetMode="External"/><Relationship Id="rId2" Type="http://schemas.openxmlformats.org/officeDocument/2006/relationships/hyperlink" Target="https://www.youtube.com/channel/UCCRLevEhack4M8nKdO4JJkA" TargetMode="External"/><Relationship Id="rId16" Type="http://schemas.openxmlformats.org/officeDocument/2006/relationships/image" Target="media/image8.svg"/><Relationship Id="rId20" Type="http://schemas.openxmlformats.org/officeDocument/2006/relationships/image" Target="media/image19.png"/><Relationship Id="rId1" Type="http://schemas.openxmlformats.org/officeDocument/2006/relationships/image" Target="media/image13.png"/><Relationship Id="rId6" Type="http://schemas.openxmlformats.org/officeDocument/2006/relationships/image" Target="media/image5.png"/><Relationship Id="rId11" Type="http://schemas.openxmlformats.org/officeDocument/2006/relationships/hyperlink" Target="https://www.instagram.com/csobcz" TargetMode="External"/><Relationship Id="rId5" Type="http://schemas.openxmlformats.org/officeDocument/2006/relationships/hyperlink" Target="https://x.com/CSOB_CZ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12.svg"/><Relationship Id="rId19" Type="http://schemas.openxmlformats.org/officeDocument/2006/relationships/image" Target="media/image2.svg"/><Relationship Id="rId4" Type="http://schemas.openxmlformats.org/officeDocument/2006/relationships/image" Target="media/image4.svg"/><Relationship Id="rId9" Type="http://schemas.openxmlformats.org/officeDocument/2006/relationships/image" Target="media/image11.png"/><Relationship Id="rId14" Type="http://schemas.openxmlformats.org/officeDocument/2006/relationships/hyperlink" Target="https://www.linkedin.com/company/csob" TargetMode="External"/><Relationship Id="rId22" Type="http://schemas.openxmlformats.org/officeDocument/2006/relationships/hyperlink" Target="mailto:petr.milata@csobpoj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svg"/><Relationship Id="rId1" Type="http://schemas.openxmlformats.org/officeDocument/2006/relationships/image" Target="media/image14.png"/><Relationship Id="rId5" Type="http://schemas.openxmlformats.org/officeDocument/2006/relationships/image" Target="media/image18.svg"/><Relationship Id="rId4" Type="http://schemas.openxmlformats.org/officeDocument/2006/relationships/image" Target="media/image1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E\AppData\Local\Microsoft\Windows\INetCache\Content.Outlook\6UQEWIUF\CSOB_TZ_v6_3.dotx" TargetMode="External"/></Relationships>
</file>

<file path=word/theme/theme1.xml><?xml version="1.0" encoding="utf-8"?>
<a:theme xmlns:a="http://schemas.openxmlformats.org/drawingml/2006/main" name="Motiv Office">
  <a:themeElements>
    <a:clrScheme name="ČSOB TZ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003366"/>
      </a:accent1>
      <a:accent2>
        <a:srgbClr val="0099CD"/>
      </a:accent2>
      <a:accent3>
        <a:srgbClr val="CCEFFC"/>
      </a:accent3>
      <a:accent4>
        <a:srgbClr val="A8A8A8"/>
      </a:accent4>
      <a:accent5>
        <a:srgbClr val="F0B323"/>
      </a:accent5>
      <a:accent6>
        <a:srgbClr val="2FC4FF"/>
      </a:accent6>
      <a:hlink>
        <a:srgbClr val="003366"/>
      </a:hlink>
      <a:folHlink>
        <a:srgbClr val="0099CD"/>
      </a:folHlink>
    </a:clrScheme>
    <a:fontScheme name="CSOB_TZ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9BA274C4A6A43B55B2F026FFCCD2E" ma:contentTypeVersion="8" ma:contentTypeDescription="Vytvoří nový dokument" ma:contentTypeScope="" ma:versionID="c710ce3e447672ab14b13f04634d8946">
  <xsd:schema xmlns:xsd="http://www.w3.org/2001/XMLSchema" xmlns:xs="http://www.w3.org/2001/XMLSchema" xmlns:p="http://schemas.microsoft.com/office/2006/metadata/properties" xmlns:ns2="67cee553-4913-44bb-910f-2f4195e6755a" xmlns:ns3="c3aea190-4130-4b4e-abfd-e3559c02eddc" targetNamespace="http://schemas.microsoft.com/office/2006/metadata/properties" ma:root="true" ma:fieldsID="d2adf0c311a134eefaa9ba425d797099" ns2:_="" ns3:_="">
    <xsd:import namespace="67cee553-4913-44bb-910f-2f4195e6755a"/>
    <xsd:import namespace="c3aea190-4130-4b4e-abfd-e3559c02e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ee553-4913-44bb-910f-2f4195e67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ea190-4130-4b4e-abfd-e3559c02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743A39-ED0E-4125-8E1C-EDA7275149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68848-9543-44B6-8AF6-A6A1775C8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4D05E-BCFD-4C0A-BA87-F23331D6E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ee553-4913-44bb-910f-2f4195e6755a"/>
    <ds:schemaRef ds:uri="c3aea190-4130-4b4e-abfd-e3559c02e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E7D585-23D2-411A-BC19-78868FF739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CSOB_TZ_v6_3</Template>
  <TotalTime>0</TotalTime>
  <Pages>3</Pages>
  <Words>669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Dederová Nelly</dc:creator>
  <cp:keywords/>
  <dc:description/>
  <cp:lastModifiedBy>Milata Petr</cp:lastModifiedBy>
  <cp:revision>24</cp:revision>
  <cp:lastPrinted>2025-03-24T05:34:00Z</cp:lastPrinted>
  <dcterms:created xsi:type="dcterms:W3CDTF">2026-04-20T11:24:00Z</dcterms:created>
  <dcterms:modified xsi:type="dcterms:W3CDTF">2026-04-21T06:34:00Z</dcterms:modified>
  <cp:category>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owner="Dederová Nelly" position="TopLeft" marginX="0" marginY="0" classifiedOn="2019-01-24T09:18:07.4110062</vt:lpwstr>
  </property>
  <property fmtid="{D5CDD505-2E9C-101B-9397-08002B2CF9AE}" pid="3" name="CSOB-DocumentTagging.ClassificationMark.P01">
    <vt:lpwstr>+01:00" showPrintedBy="false" showPrintDate="false" language="en" ApplicationVersion="Microsoft Word, 15.0" addinVersion="5.10.4.22" template="CSOB"&gt;&lt;history bulk="false" class="Public" code="C0" user="HAŠLAROVÁ Anna" date="2019-01-24T09:18:07.411006</vt:lpwstr>
  </property>
  <property fmtid="{D5CDD505-2E9C-101B-9397-08002B2CF9AE}" pid="4" name="CSOB-DocumentTagging.ClassificationMark.P02">
    <vt:lpwstr>2+01:00"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Public</vt:lpwstr>
  </property>
  <property fmtid="{D5CDD505-2E9C-101B-9397-08002B2CF9AE}" pid="7" name="CSOB-DLP">
    <vt:lpwstr>CSOB-DLP:TAGPublic</vt:lpwstr>
  </property>
  <property fmtid="{D5CDD505-2E9C-101B-9397-08002B2CF9AE}" pid="8" name="ContentTypeId">
    <vt:lpwstr>0x0101000B89BA274C4A6A43B55B2F026FFCCD2E</vt:lpwstr>
  </property>
  <property fmtid="{D5CDD505-2E9C-101B-9397-08002B2CF9AE}" pid="9" name="MSIP_Label_296db974-983c-4868-8628-e426985202e0_Enabled">
    <vt:lpwstr>true</vt:lpwstr>
  </property>
  <property fmtid="{D5CDD505-2E9C-101B-9397-08002B2CF9AE}" pid="10" name="MSIP_Label_296db974-983c-4868-8628-e426985202e0_SetDate">
    <vt:lpwstr>2025-04-22T12:10:50Z</vt:lpwstr>
  </property>
  <property fmtid="{D5CDD505-2E9C-101B-9397-08002B2CF9AE}" pid="11" name="MSIP_Label_296db974-983c-4868-8628-e426985202e0_Method">
    <vt:lpwstr>Privileged</vt:lpwstr>
  </property>
  <property fmtid="{D5CDD505-2E9C-101B-9397-08002B2CF9AE}" pid="12" name="MSIP_Label_296db974-983c-4868-8628-e426985202e0_Name">
    <vt:lpwstr>296db974-983c-4868-8628-e426985202e0</vt:lpwstr>
  </property>
  <property fmtid="{D5CDD505-2E9C-101B-9397-08002B2CF9AE}" pid="13" name="MSIP_Label_296db974-983c-4868-8628-e426985202e0_SiteId">
    <vt:lpwstr>64af2aee-7d6c-49ac-a409-192d3fee73b8</vt:lpwstr>
  </property>
  <property fmtid="{D5CDD505-2E9C-101B-9397-08002B2CF9AE}" pid="14" name="MSIP_Label_296db974-983c-4868-8628-e426985202e0_ActionId">
    <vt:lpwstr>c099f9b9-76b0-4966-a0fe-79795cd42405</vt:lpwstr>
  </property>
  <property fmtid="{D5CDD505-2E9C-101B-9397-08002B2CF9AE}" pid="15" name="MSIP_Label_296db974-983c-4868-8628-e426985202e0_ContentBits">
    <vt:lpwstr>0</vt:lpwstr>
  </property>
</Properties>
</file>